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A890D" w14:textId="5A5269E4" w:rsidR="00D953B4" w:rsidRDefault="00E80837" w:rsidP="00EC12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b/>
          <w:sz w:val="22"/>
          <w:szCs w:val="22"/>
          <w:highlight w:val="yellow"/>
        </w:rPr>
      </w:pPr>
      <w:r w:rsidRPr="00E80837">
        <w:rPr>
          <w:rFonts w:cs="Arial"/>
          <w:b/>
          <w:i/>
          <w:noProof/>
          <w:color w:val="00B050"/>
          <w:sz w:val="22"/>
          <w:szCs w:val="22"/>
        </w:rPr>
        <w:drawing>
          <wp:anchor distT="0" distB="0" distL="114300" distR="114300" simplePos="0" relativeHeight="251662848" behindDoc="1" locked="0" layoutInCell="1" allowOverlap="1" wp14:anchorId="735AB1A7" wp14:editId="12C25E80">
            <wp:simplePos x="0" y="0"/>
            <wp:positionH relativeFrom="column">
              <wp:posOffset>-374068</wp:posOffset>
            </wp:positionH>
            <wp:positionV relativeFrom="paragraph">
              <wp:posOffset>24322</wp:posOffset>
            </wp:positionV>
            <wp:extent cx="1296392" cy="970059"/>
            <wp:effectExtent l="0" t="0" r="0" b="0"/>
            <wp:wrapNone/>
            <wp:docPr id="2" name="Image 2" descr="C:\Users\ZESSALAH\Desktop\Docs importants\CHUNantes_LogoRVB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SSALAH\Desktop\Docs importants\CHUNantes_LogoRVB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7023"/>
                    <a:stretch/>
                  </pic:blipFill>
                  <pic:spPr bwMode="auto">
                    <a:xfrm>
                      <a:off x="0" y="0"/>
                      <a:ext cx="1302065" cy="97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A8910" w14:textId="410B44BA" w:rsidR="00D953B4" w:rsidRDefault="00D953B4" w:rsidP="00E37B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rPr>
          <w:rFonts w:cs="Arial"/>
          <w:b/>
          <w:sz w:val="22"/>
          <w:szCs w:val="22"/>
        </w:rPr>
      </w:pPr>
    </w:p>
    <w:p w14:paraId="248253A6" w14:textId="24E1812E" w:rsidR="0091404E" w:rsidRPr="0091404E" w:rsidRDefault="00E37BA8" w:rsidP="00EC12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Note</w:t>
      </w:r>
      <w:r w:rsidR="0091404E" w:rsidRPr="0091404E">
        <w:rPr>
          <w:rFonts w:cs="Arial"/>
          <w:b/>
          <w:szCs w:val="22"/>
        </w:rPr>
        <w:t xml:space="preserve"> d’information </w:t>
      </w:r>
      <w:r>
        <w:rPr>
          <w:rFonts w:cs="Arial"/>
          <w:b/>
          <w:szCs w:val="22"/>
        </w:rPr>
        <w:t>pour la participation à la recherche pour les patients de 6 à 11 ans</w:t>
      </w:r>
    </w:p>
    <w:p w14:paraId="6F6A8912" w14:textId="0797D503" w:rsidR="00EC127B" w:rsidRPr="00EC127B" w:rsidRDefault="00EC127B" w:rsidP="00EC12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b/>
          <w:bCs/>
          <w:sz w:val="22"/>
          <w:szCs w:val="22"/>
        </w:rPr>
      </w:pPr>
      <w:r w:rsidRPr="00EC127B">
        <w:rPr>
          <w:rFonts w:cs="Arial"/>
          <w:b/>
          <w:bCs/>
          <w:sz w:val="22"/>
          <w:szCs w:val="22"/>
        </w:rPr>
        <w:t>« </w:t>
      </w:r>
      <w:sdt>
        <w:sdtPr>
          <w:rPr>
            <w:rFonts w:cs="Arial"/>
            <w:b/>
            <w:bCs/>
            <w:sz w:val="22"/>
            <w:szCs w:val="22"/>
          </w:rPr>
          <w:id w:val="665522046"/>
          <w:placeholder>
            <w:docPart w:val="DA837721065B40109339232238367834"/>
          </w:placeholder>
        </w:sdtPr>
        <w:sdtEndPr/>
        <w:sdtContent>
          <w:r w:rsidR="00BF7927">
            <w:rPr>
              <w:rFonts w:cs="Arial"/>
            </w:rPr>
            <w:t xml:space="preserve">Analyse </w:t>
          </w:r>
          <w:proofErr w:type="spellStart"/>
          <w:r w:rsidR="00BF7927">
            <w:rPr>
              <w:rFonts w:cs="Arial"/>
            </w:rPr>
            <w:t>transcriptomique</w:t>
          </w:r>
          <w:proofErr w:type="spellEnd"/>
          <w:r w:rsidR="00BF7927">
            <w:rPr>
              <w:rFonts w:cs="Arial"/>
            </w:rPr>
            <w:t xml:space="preserve"> de prélèvements cutanés de lésions d’eczéma chez les patients atteints d’erreurs innées de l’immunité associées aux allergies</w:t>
          </w:r>
        </w:sdtContent>
      </w:sdt>
      <w:r w:rsidRPr="00EC127B">
        <w:rPr>
          <w:rFonts w:cs="Arial"/>
          <w:b/>
          <w:bCs/>
          <w:sz w:val="22"/>
          <w:szCs w:val="22"/>
        </w:rPr>
        <w:t xml:space="preserve"> » </w:t>
      </w:r>
    </w:p>
    <w:p w14:paraId="6F6A8913" w14:textId="70C2D94D" w:rsidR="00EC127B" w:rsidRPr="00EC127B" w:rsidRDefault="00EC127B" w:rsidP="00EC12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b/>
          <w:i/>
          <w:iCs/>
          <w:sz w:val="22"/>
          <w:szCs w:val="22"/>
        </w:rPr>
      </w:pPr>
    </w:p>
    <w:p w14:paraId="6F6A8914" w14:textId="4FEB0D6A" w:rsidR="00EC127B" w:rsidRDefault="00EC127B" w:rsidP="00EC12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b/>
          <w:sz w:val="22"/>
          <w:szCs w:val="22"/>
        </w:rPr>
      </w:pPr>
      <w:r w:rsidRPr="00EC127B">
        <w:rPr>
          <w:rFonts w:cs="Arial"/>
          <w:b/>
          <w:sz w:val="22"/>
          <w:szCs w:val="22"/>
        </w:rPr>
        <w:t>Titre abrégé : « </w:t>
      </w:r>
      <w:sdt>
        <w:sdtPr>
          <w:rPr>
            <w:rFonts w:cs="Arial"/>
            <w:b/>
            <w:bCs/>
            <w:sz w:val="22"/>
            <w:szCs w:val="22"/>
          </w:rPr>
          <w:id w:val="753629091"/>
          <w:placeholder>
            <w:docPart w:val="FCC57C2BE15B417D905F4BCFB5464B76"/>
          </w:placeholder>
        </w:sdtPr>
        <w:sdtEndPr/>
        <w:sdtContent>
          <w:r w:rsidR="00BF7927">
            <w:rPr>
              <w:rFonts w:cs="Arial"/>
              <w:b/>
              <w:bCs/>
              <w:sz w:val="22"/>
              <w:szCs w:val="22"/>
            </w:rPr>
            <w:t>ATOPID</w:t>
          </w:r>
        </w:sdtContent>
      </w:sdt>
      <w:r w:rsidRPr="00EC127B">
        <w:rPr>
          <w:rFonts w:cs="Arial"/>
          <w:b/>
          <w:sz w:val="22"/>
          <w:szCs w:val="22"/>
        </w:rPr>
        <w:t>»</w:t>
      </w:r>
    </w:p>
    <w:p w14:paraId="6F6A8915" w14:textId="0C169B59" w:rsidR="00606C40" w:rsidRDefault="00606C40" w:rsidP="00EC12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b/>
          <w:sz w:val="22"/>
          <w:szCs w:val="22"/>
        </w:rPr>
      </w:pPr>
    </w:p>
    <w:p w14:paraId="6F6A8916" w14:textId="0C92BB6B" w:rsidR="00606C40" w:rsidRPr="00594EA0" w:rsidRDefault="00606C40" w:rsidP="00606C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b/>
          <w:sz w:val="22"/>
          <w:szCs w:val="22"/>
        </w:rPr>
      </w:pPr>
      <w:r w:rsidRPr="00594EA0">
        <w:rPr>
          <w:rFonts w:cs="Arial"/>
          <w:b/>
          <w:iCs/>
          <w:sz w:val="22"/>
          <w:szCs w:val="22"/>
        </w:rPr>
        <w:t>Promoteur : CHU de Nantes</w:t>
      </w:r>
    </w:p>
    <w:p w14:paraId="6F6A8917" w14:textId="63C8447D" w:rsidR="00606C40" w:rsidRPr="00594EA0" w:rsidRDefault="0091404E" w:rsidP="00606C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b/>
          <w:sz w:val="22"/>
          <w:szCs w:val="22"/>
        </w:rPr>
      </w:pPr>
      <w:r w:rsidRPr="00594EA0">
        <w:rPr>
          <w:rFonts w:cs="Arial"/>
          <w:b/>
          <w:iCs/>
          <w:sz w:val="22"/>
          <w:szCs w:val="22"/>
        </w:rPr>
        <w:t>Investigateur Coordonnateur</w:t>
      </w:r>
      <w:r w:rsidR="00606C40" w:rsidRPr="00594EA0">
        <w:rPr>
          <w:rFonts w:cs="Arial"/>
          <w:b/>
          <w:iCs/>
          <w:sz w:val="22"/>
          <w:szCs w:val="22"/>
        </w:rPr>
        <w:t xml:space="preserve"> : </w:t>
      </w:r>
      <w:sdt>
        <w:sdtPr>
          <w:rPr>
            <w:rFonts w:cs="Arial"/>
            <w:b/>
            <w:bCs/>
            <w:sz w:val="22"/>
            <w:szCs w:val="22"/>
          </w:rPr>
          <w:id w:val="-2087912729"/>
          <w:placeholder>
            <w:docPart w:val="C00E213166D246E98C89D4292BAD8F6E"/>
          </w:placeholder>
        </w:sdtPr>
        <w:sdtEndPr/>
        <w:sdtContent>
          <w:r w:rsidR="00BF7927" w:rsidRPr="00594EA0">
            <w:rPr>
              <w:rFonts w:cs="Arial"/>
              <w:b/>
              <w:bCs/>
              <w:sz w:val="22"/>
              <w:szCs w:val="22"/>
            </w:rPr>
            <w:t>Dr Hélène AUBERT</w:t>
          </w:r>
        </w:sdtContent>
      </w:sdt>
    </w:p>
    <w:p w14:paraId="6F6A8918" w14:textId="1811F60A" w:rsidR="00606C40" w:rsidRPr="00594EA0" w:rsidRDefault="00E641AD" w:rsidP="00E641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sz w:val="22"/>
          <w:szCs w:val="22"/>
        </w:rPr>
      </w:pPr>
      <w:r w:rsidRPr="00594EA0">
        <w:rPr>
          <w:rFonts w:cs="Arial"/>
          <w:sz w:val="22"/>
          <w:szCs w:val="22"/>
        </w:rPr>
        <w:t>Réf.</w:t>
      </w:r>
      <w:r w:rsidR="00E80837" w:rsidRPr="00594EA0">
        <w:rPr>
          <w:rFonts w:cs="Arial"/>
          <w:sz w:val="22"/>
          <w:szCs w:val="22"/>
        </w:rPr>
        <w:t>: RC</w:t>
      </w:r>
      <w:r w:rsidRPr="00594EA0">
        <w:rPr>
          <w:rFonts w:cs="Arial"/>
          <w:sz w:val="22"/>
          <w:szCs w:val="22"/>
        </w:rPr>
        <w:t>25_0448</w:t>
      </w:r>
    </w:p>
    <w:p w14:paraId="6F6A8919" w14:textId="401EA4E5" w:rsidR="00D953B4" w:rsidRPr="00E80837" w:rsidRDefault="00D953B4" w:rsidP="00EC12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60" w:line="40" w:lineRule="atLeast"/>
        <w:ind w:left="1701" w:right="1699"/>
        <w:jc w:val="center"/>
        <w:rPr>
          <w:rFonts w:cs="Arial"/>
          <w:b/>
          <w:i/>
          <w:iCs/>
          <w:szCs w:val="22"/>
        </w:rPr>
      </w:pPr>
    </w:p>
    <w:p w14:paraId="6F6A891A" w14:textId="30B0F0D8" w:rsidR="006B622D" w:rsidRPr="006B622D" w:rsidRDefault="006B622D" w:rsidP="006B622D">
      <w:pPr>
        <w:tabs>
          <w:tab w:val="center" w:pos="4536"/>
          <w:tab w:val="right" w:pos="9072"/>
        </w:tabs>
        <w:overflowPunct/>
        <w:autoSpaceDE/>
        <w:autoSpaceDN/>
        <w:adjustRightInd/>
        <w:jc w:val="left"/>
        <w:textAlignment w:val="auto"/>
        <w:rPr>
          <w:rFonts w:cs="Arial"/>
          <w:sz w:val="24"/>
          <w:szCs w:val="24"/>
        </w:rPr>
      </w:pPr>
    </w:p>
    <w:p w14:paraId="6F6A8928" w14:textId="2179EE73" w:rsidR="006B622D" w:rsidRPr="006B622D" w:rsidRDefault="00E667D4" w:rsidP="00E667D4">
      <w:pPr>
        <w:overflowPunct/>
        <w:autoSpaceDE/>
        <w:autoSpaceDN/>
        <w:adjustRightInd/>
        <w:jc w:val="center"/>
        <w:textAlignment w:val="auto"/>
        <w:rPr>
          <w:rFonts w:cs="Arial"/>
          <w:sz w:val="22"/>
          <w:szCs w:val="22"/>
        </w:rPr>
      </w:pPr>
      <w:r w:rsidRPr="00E667D4">
        <w:rPr>
          <w:rFonts w:cs="Arial"/>
          <w:noProof/>
          <w:sz w:val="22"/>
          <w:szCs w:val="22"/>
        </w:rPr>
        <w:drawing>
          <wp:inline distT="0" distB="0" distL="0" distR="0" wp14:anchorId="5DBD6ED8" wp14:editId="6884B03E">
            <wp:extent cx="1859280" cy="185928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9346" cy="185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166B6" w14:textId="77777777" w:rsidR="00E37BA8" w:rsidRPr="00E37BA8" w:rsidRDefault="00E37BA8" w:rsidP="00E37BA8">
      <w:pPr>
        <w:pStyle w:val="Default"/>
      </w:pPr>
    </w:p>
    <w:p w14:paraId="6F6A892A" w14:textId="59F01DA9" w:rsidR="006B622D" w:rsidRDefault="00E37BA8" w:rsidP="00E37BA8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  <w:r w:rsidRPr="00E37BA8">
        <w:rPr>
          <w:b/>
          <w:bCs/>
          <w:sz w:val="24"/>
          <w:szCs w:val="24"/>
        </w:rPr>
        <w:t xml:space="preserve">Ce document est remis à la personne participant à la recherche (patient de 6 à </w:t>
      </w:r>
      <w:r w:rsidR="00E667D4">
        <w:rPr>
          <w:b/>
          <w:bCs/>
          <w:sz w:val="24"/>
          <w:szCs w:val="24"/>
        </w:rPr>
        <w:t>11</w:t>
      </w:r>
      <w:r w:rsidRPr="00E37BA8">
        <w:rPr>
          <w:b/>
          <w:bCs/>
          <w:sz w:val="24"/>
          <w:szCs w:val="24"/>
        </w:rPr>
        <w:t xml:space="preserve"> ans)</w:t>
      </w:r>
    </w:p>
    <w:p w14:paraId="6BAEC9F0" w14:textId="121CB947" w:rsidR="00E667D4" w:rsidRDefault="00E667D4" w:rsidP="00E37BA8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</w:p>
    <w:p w14:paraId="7D815ED8" w14:textId="77777777" w:rsidR="00E667D4" w:rsidRPr="00E667D4" w:rsidRDefault="00E667D4" w:rsidP="00E667D4">
      <w:pPr>
        <w:pStyle w:val="Default"/>
      </w:pPr>
    </w:p>
    <w:p w14:paraId="72FC8393" w14:textId="2A712804" w:rsidR="00E667D4" w:rsidRPr="00E667D4" w:rsidRDefault="00E667D4" w:rsidP="00E667D4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E667D4">
        <w:rPr>
          <w:sz w:val="24"/>
          <w:szCs w:val="24"/>
        </w:rPr>
        <w:t xml:space="preserve">Nous te proposons de participer à une </w:t>
      </w:r>
      <w:r>
        <w:rPr>
          <w:sz w:val="24"/>
          <w:szCs w:val="24"/>
        </w:rPr>
        <w:t>recherche</w:t>
      </w:r>
      <w:r w:rsidRPr="00E667D4">
        <w:rPr>
          <w:sz w:val="24"/>
          <w:szCs w:val="24"/>
        </w:rPr>
        <w:t>. Ce document va t’expliquer en quoi cela consiste, si tu ne comprends pas certains mots ou si tu as des questions, tu peux les poser au médecin et à tes parents (ou la personne qui les représente).</w:t>
      </w:r>
    </w:p>
    <w:p w14:paraId="53766F48" w14:textId="77777777" w:rsidR="00E667D4" w:rsidRPr="00E37BA8" w:rsidRDefault="00E667D4" w:rsidP="00E667D4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</w:p>
    <w:p w14:paraId="2C50F471" w14:textId="1A207D52" w:rsidR="00E667D4" w:rsidRDefault="002316AD" w:rsidP="00007572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  <w:r w:rsidRPr="002316AD">
        <w:rPr>
          <w:rFonts w:cs="Arial"/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771C90F5" wp14:editId="6F0089C0">
            <wp:simplePos x="0" y="0"/>
            <wp:positionH relativeFrom="column">
              <wp:posOffset>114935</wp:posOffset>
            </wp:positionH>
            <wp:positionV relativeFrom="paragraph">
              <wp:posOffset>12700</wp:posOffset>
            </wp:positionV>
            <wp:extent cx="1061720" cy="707390"/>
            <wp:effectExtent l="0" t="0" r="5080" b="0"/>
            <wp:wrapSquare wrapText="bothSides"/>
            <wp:docPr id="4" name="Image 4" descr="W:\PHU1\RechercheClinique-Dermato\FRADEN\Communication\Images\illustration-Ecz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PHU1\RechercheClinique-Dermato\FRADEN\Communication\Images\illustration-Eczem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7D4">
        <w:rPr>
          <w:rFonts w:cs="Arial"/>
          <w:sz w:val="24"/>
          <w:szCs w:val="24"/>
        </w:rPr>
        <w:t>L’eczéma est une maladie de peau qui gratte. Certaines personnes qui ont de l’eczéma ont un déficit immunita</w:t>
      </w:r>
      <w:bookmarkStart w:id="0" w:name="_GoBack"/>
      <w:bookmarkEnd w:id="0"/>
      <w:r w:rsidR="00E667D4">
        <w:rPr>
          <w:rFonts w:cs="Arial"/>
          <w:sz w:val="24"/>
          <w:szCs w:val="24"/>
        </w:rPr>
        <w:t xml:space="preserve">ire (pas assez de défenses du corps). </w:t>
      </w:r>
      <w:r w:rsidR="00E667D4" w:rsidRPr="00E667D4">
        <w:rPr>
          <w:rFonts w:cs="Arial"/>
          <w:sz w:val="24"/>
          <w:szCs w:val="24"/>
        </w:rPr>
        <w:t xml:space="preserve">Le but de cette étude est de </w:t>
      </w:r>
      <w:r w:rsidR="00E667D4">
        <w:rPr>
          <w:rFonts w:cs="Arial"/>
          <w:sz w:val="24"/>
          <w:szCs w:val="24"/>
        </w:rPr>
        <w:t>découvrir</w:t>
      </w:r>
      <w:r w:rsidR="00E667D4" w:rsidRPr="00E667D4">
        <w:rPr>
          <w:rFonts w:cs="Arial"/>
          <w:sz w:val="24"/>
          <w:szCs w:val="24"/>
        </w:rPr>
        <w:t xml:space="preserve"> les différences entre cet eczéma et l’eczéma des patients qui n’ont pas de déficit immunitaire.</w:t>
      </w:r>
    </w:p>
    <w:p w14:paraId="6B7470AD" w14:textId="77777777" w:rsidR="002316AD" w:rsidRDefault="002316AD" w:rsidP="00007572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</w:p>
    <w:p w14:paraId="51C19C66" w14:textId="6D91E361" w:rsidR="00E667D4" w:rsidRPr="00E667D4" w:rsidRDefault="00C11163" w:rsidP="00007572">
      <w:pPr>
        <w:overflowPunct/>
        <w:autoSpaceDE/>
        <w:autoSpaceDN/>
        <w:adjustRightInd/>
        <w:textAlignment w:val="auto"/>
        <w:rPr>
          <w:rFonts w:cs="Arial"/>
          <w:iCs/>
          <w:sz w:val="24"/>
          <w:szCs w:val="24"/>
        </w:rPr>
      </w:pPr>
      <w:r>
        <w:rPr>
          <w:rFonts w:cs="Arial"/>
          <w:sz w:val="24"/>
          <w:szCs w:val="24"/>
        </w:rPr>
        <w:t xml:space="preserve">Pour cette étude, tu ne prends aucun risque et tu n’auras rien à faire de plus. </w:t>
      </w:r>
      <w:r w:rsidR="00175E6F">
        <w:rPr>
          <w:rFonts w:cs="Arial"/>
          <w:sz w:val="24"/>
          <w:szCs w:val="24"/>
        </w:rPr>
        <w:t>Les</w:t>
      </w:r>
      <w:r>
        <w:rPr>
          <w:rFonts w:cs="Arial"/>
          <w:sz w:val="24"/>
          <w:szCs w:val="24"/>
        </w:rPr>
        <w:t xml:space="preserve"> médecin</w:t>
      </w:r>
      <w:r w:rsidR="00175E6F">
        <w:rPr>
          <w:rFonts w:cs="Arial"/>
          <w:sz w:val="24"/>
          <w:szCs w:val="24"/>
        </w:rPr>
        <w:t>s feront</w:t>
      </w:r>
      <w:r>
        <w:rPr>
          <w:rFonts w:cs="Arial"/>
          <w:sz w:val="24"/>
          <w:szCs w:val="24"/>
        </w:rPr>
        <w:t xml:space="preserve"> des recherches supplémentaires sur un petit</w:t>
      </w:r>
      <w:r w:rsidR="00E667D4">
        <w:rPr>
          <w:rFonts w:cs="Arial"/>
          <w:sz w:val="24"/>
          <w:szCs w:val="24"/>
        </w:rPr>
        <w:t xml:space="preserve"> morceau de ta peau (biopsie)</w:t>
      </w:r>
      <w:r>
        <w:rPr>
          <w:rFonts w:cs="Arial"/>
          <w:sz w:val="24"/>
          <w:szCs w:val="24"/>
        </w:rPr>
        <w:t xml:space="preserve"> qu</w:t>
      </w:r>
      <w:r w:rsidR="00175E6F">
        <w:rPr>
          <w:rFonts w:cs="Arial"/>
          <w:sz w:val="24"/>
          <w:szCs w:val="24"/>
        </w:rPr>
        <w:t>i avait déjà été prélevé et auront</w:t>
      </w:r>
      <w:r>
        <w:rPr>
          <w:rFonts w:cs="Arial"/>
          <w:sz w:val="24"/>
          <w:szCs w:val="24"/>
        </w:rPr>
        <w:t xml:space="preserve"> accès à des informations sur ta santé</w:t>
      </w:r>
      <w:r w:rsidR="00E667D4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Aucun nouveau prélèvement ne sera fait pour cette recherche.</w:t>
      </w:r>
    </w:p>
    <w:p w14:paraId="6F6A8930" w14:textId="5DB66BEE" w:rsidR="006B622D" w:rsidRPr="00C11163" w:rsidRDefault="006B622D" w:rsidP="006B622D">
      <w:pPr>
        <w:overflowPunct/>
        <w:autoSpaceDE/>
        <w:autoSpaceDN/>
        <w:adjustRightInd/>
        <w:textAlignment w:val="auto"/>
        <w:rPr>
          <w:rFonts w:cs="Arial"/>
          <w:iCs/>
          <w:sz w:val="24"/>
          <w:szCs w:val="24"/>
        </w:rPr>
      </w:pPr>
    </w:p>
    <w:p w14:paraId="3A576A45" w14:textId="1AAFB862" w:rsidR="00C11163" w:rsidRDefault="00C11163" w:rsidP="006B622D">
      <w:pPr>
        <w:overflowPunct/>
        <w:autoSpaceDE/>
        <w:autoSpaceDN/>
        <w:adjustRightInd/>
        <w:textAlignment w:val="auto"/>
        <w:rPr>
          <w:rFonts w:cs="Arial"/>
          <w:iCs/>
          <w:sz w:val="24"/>
          <w:szCs w:val="24"/>
        </w:rPr>
      </w:pPr>
      <w:r w:rsidRPr="00C11163">
        <w:rPr>
          <w:rFonts w:cs="Arial"/>
          <w:iCs/>
          <w:sz w:val="24"/>
          <w:szCs w:val="24"/>
        </w:rPr>
        <w:t xml:space="preserve">Cette recherche </w:t>
      </w:r>
      <w:r>
        <w:rPr>
          <w:rFonts w:cs="Arial"/>
          <w:iCs/>
          <w:sz w:val="24"/>
          <w:szCs w:val="24"/>
        </w:rPr>
        <w:t>est faite dans plusieurs villes et les découvertes que nous pourrons peut-être faire pourraient aider des enfants qui ont un eczéma comme toi.</w:t>
      </w:r>
    </w:p>
    <w:p w14:paraId="624157A0" w14:textId="77777777" w:rsidR="00C11163" w:rsidRPr="00C11163" w:rsidRDefault="00C11163" w:rsidP="006B622D">
      <w:pPr>
        <w:overflowPunct/>
        <w:autoSpaceDE/>
        <w:autoSpaceDN/>
        <w:adjustRightInd/>
        <w:textAlignment w:val="auto"/>
        <w:rPr>
          <w:rFonts w:cs="Arial"/>
          <w:i/>
          <w:iCs/>
          <w:sz w:val="24"/>
          <w:szCs w:val="24"/>
          <w:highlight w:val="yellow"/>
        </w:rPr>
      </w:pPr>
    </w:p>
    <w:p w14:paraId="6F6A8938" w14:textId="17F23D3F" w:rsidR="00AB7285" w:rsidRPr="00C11163" w:rsidRDefault="00C11163" w:rsidP="002B0966">
      <w:pPr>
        <w:spacing w:after="120" w:line="260" w:lineRule="exact"/>
        <w:ind w:right="46"/>
        <w:rPr>
          <w:sz w:val="24"/>
          <w:szCs w:val="24"/>
        </w:rPr>
      </w:pPr>
      <w:r w:rsidRPr="00C11163">
        <w:rPr>
          <w:sz w:val="24"/>
          <w:szCs w:val="24"/>
        </w:rPr>
        <w:t>Ta participation à cette recherche est libre. Si tu n’as pas envie de participer à cette étude, dis-le à tes parents ou à ton médecin, personne ne t’en voudra et ton médecin continuera de s’occuper de toi. Si tu as envie de participer à cette étude, tu pourras arrêter dès que tu ne voudras plus.</w:t>
      </w:r>
    </w:p>
    <w:p w14:paraId="6F6A8952" w14:textId="63E85DC5" w:rsidR="005F44A5" w:rsidRDefault="005F44A5" w:rsidP="006B622D">
      <w:pPr>
        <w:overflowPunct/>
        <w:autoSpaceDE/>
        <w:autoSpaceDN/>
        <w:adjustRightInd/>
        <w:textAlignment w:val="auto"/>
        <w:rPr>
          <w:rFonts w:cs="Arial"/>
          <w:szCs w:val="22"/>
        </w:rPr>
      </w:pPr>
    </w:p>
    <w:p w14:paraId="64623644" w14:textId="7576E4FD" w:rsidR="002316AD" w:rsidRDefault="002316AD" w:rsidP="006B622D">
      <w:pPr>
        <w:overflowPunct/>
        <w:autoSpaceDE/>
        <w:autoSpaceDN/>
        <w:adjustRightInd/>
        <w:textAlignment w:val="auto"/>
        <w:rPr>
          <w:rFonts w:cs="Arial"/>
          <w:szCs w:val="22"/>
        </w:rPr>
      </w:pPr>
    </w:p>
    <w:p w14:paraId="6D3BC1B5" w14:textId="643AFDEB" w:rsidR="002316AD" w:rsidRDefault="002316AD" w:rsidP="006B622D">
      <w:pPr>
        <w:overflowPunct/>
        <w:autoSpaceDE/>
        <w:autoSpaceDN/>
        <w:adjustRightInd/>
        <w:textAlignment w:val="auto"/>
        <w:rPr>
          <w:rFonts w:cs="Arial"/>
          <w:szCs w:val="22"/>
        </w:rPr>
      </w:pPr>
    </w:p>
    <w:p w14:paraId="462C1269" w14:textId="2DE05E1F" w:rsidR="002316AD" w:rsidRDefault="002316AD" w:rsidP="006B622D">
      <w:pPr>
        <w:overflowPunct/>
        <w:autoSpaceDE/>
        <w:autoSpaceDN/>
        <w:adjustRightInd/>
        <w:textAlignment w:val="auto"/>
        <w:rPr>
          <w:rFonts w:cs="Arial"/>
          <w:szCs w:val="22"/>
        </w:rPr>
      </w:pPr>
    </w:p>
    <w:p w14:paraId="1387991E" w14:textId="02FAB494" w:rsidR="002316AD" w:rsidRDefault="002316AD" w:rsidP="006B622D">
      <w:pPr>
        <w:overflowPunct/>
        <w:autoSpaceDE/>
        <w:autoSpaceDN/>
        <w:adjustRightInd/>
        <w:textAlignment w:val="auto"/>
        <w:rPr>
          <w:rFonts w:cs="Arial"/>
          <w:szCs w:val="22"/>
        </w:rPr>
      </w:pPr>
    </w:p>
    <w:p w14:paraId="66EE422B" w14:textId="77777777" w:rsidR="002316AD" w:rsidRDefault="002316AD" w:rsidP="006B622D">
      <w:pPr>
        <w:overflowPunct/>
        <w:autoSpaceDE/>
        <w:autoSpaceDN/>
        <w:adjustRightInd/>
        <w:textAlignment w:val="auto"/>
        <w:rPr>
          <w:rFonts w:cs="Arial"/>
          <w:szCs w:val="22"/>
        </w:rPr>
      </w:pPr>
    </w:p>
    <w:p w14:paraId="6F6A8953" w14:textId="5F158CE1" w:rsidR="002B0966" w:rsidRPr="00AA12F1" w:rsidRDefault="00C11163" w:rsidP="00AA12F1">
      <w:pPr>
        <w:overflowPunct/>
        <w:autoSpaceDE/>
        <w:autoSpaceDN/>
        <w:adjustRightInd/>
        <w:jc w:val="left"/>
        <w:textAlignment w:val="auto"/>
        <w:rPr>
          <w:rFonts w:cs="Arial"/>
          <w:b/>
        </w:rPr>
      </w:pPr>
      <w:r>
        <w:rPr>
          <w:rFonts w:cs="Arial"/>
          <w:b/>
        </w:rPr>
        <w:lastRenderedPageBreak/>
        <w:t>LES</w:t>
      </w:r>
      <w:r w:rsidR="002B0966" w:rsidRPr="00AA12F1">
        <w:rPr>
          <w:rFonts w:cs="Arial"/>
          <w:b/>
        </w:rPr>
        <w:t xml:space="preserve"> CONTACTS</w:t>
      </w:r>
      <w:r>
        <w:rPr>
          <w:rFonts w:cs="Arial"/>
          <w:b/>
        </w:rPr>
        <w:t xml:space="preserve"> IMPORTANTS</w:t>
      </w:r>
      <w:r w:rsidR="002B0966" w:rsidRPr="00AA12F1">
        <w:rPr>
          <w:rFonts w:cs="Arial"/>
          <w:b/>
        </w:rPr>
        <w:t> :</w:t>
      </w:r>
    </w:p>
    <w:p w14:paraId="6F6A8955" w14:textId="77777777" w:rsidR="002B0966" w:rsidRDefault="002B0966" w:rsidP="002B0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120" w:after="120" w:line="260" w:lineRule="exact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L’investigateur coordonnateur de la recherche :</w:t>
      </w:r>
    </w:p>
    <w:p w14:paraId="6F6A8956" w14:textId="50E8B6A7" w:rsidR="002B0966" w:rsidRDefault="00594EA0" w:rsidP="002B0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160" w:line="40" w:lineRule="atLeast"/>
        <w:jc w:val="center"/>
        <w:rPr>
          <w:rFonts w:cs="Arial"/>
          <w:sz w:val="22"/>
        </w:rPr>
      </w:pPr>
      <w:sdt>
        <w:sdtPr>
          <w:rPr>
            <w:rFonts w:eastAsia="Times" w:cs="Arial"/>
            <w:bCs/>
            <w:sz w:val="18"/>
            <w:szCs w:val="18"/>
          </w:rPr>
          <w:id w:val="-313337614"/>
          <w:placeholder>
            <w:docPart w:val="AA0DAFE39E444667BD12982A519A62AA"/>
          </w:placeholder>
        </w:sdtPr>
        <w:sdtEndPr/>
        <w:sdtContent>
          <w:r w:rsidR="00841289">
            <w:rPr>
              <w:rFonts w:eastAsia="Times" w:cs="Arial"/>
              <w:bCs/>
              <w:sz w:val="18"/>
              <w:szCs w:val="18"/>
            </w:rPr>
            <w:t>AUBERT Hélène</w:t>
          </w:r>
        </w:sdtContent>
      </w:sdt>
      <w:r w:rsidR="002B0966">
        <w:rPr>
          <w:rFonts w:cs="Arial"/>
          <w:sz w:val="22"/>
        </w:rPr>
        <w:t xml:space="preserve"> </w:t>
      </w:r>
    </w:p>
    <w:p w14:paraId="6F6A8957" w14:textId="2F746469" w:rsidR="002B0966" w:rsidRDefault="002B0966" w:rsidP="002B0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160" w:line="40" w:lineRule="atLeast"/>
        <w:jc w:val="center"/>
        <w:rPr>
          <w:rFonts w:cs="Arial"/>
          <w:sz w:val="22"/>
          <w:highlight w:val="cyan"/>
        </w:rPr>
      </w:pPr>
      <w:r>
        <w:rPr>
          <w:rFonts w:cs="Arial"/>
          <w:sz w:val="22"/>
        </w:rPr>
        <w:sym w:font="Wingdings" w:char="F02A"/>
      </w:r>
      <w:r>
        <w:rPr>
          <w:rFonts w:cs="Arial"/>
          <w:sz w:val="22"/>
        </w:rPr>
        <w:t xml:space="preserve"> </w:t>
      </w:r>
      <w:sdt>
        <w:sdtPr>
          <w:rPr>
            <w:rFonts w:eastAsia="Times" w:cs="Arial"/>
            <w:bCs/>
            <w:sz w:val="18"/>
            <w:szCs w:val="18"/>
          </w:rPr>
          <w:id w:val="360091637"/>
          <w:placeholder>
            <w:docPart w:val="BDA0AF1DB46341C3856F3ABB2E35E99A"/>
          </w:placeholder>
        </w:sdtPr>
        <w:sdtEndPr/>
        <w:sdtContent>
          <w:r w:rsidR="00841289" w:rsidRPr="00C11163">
            <w:rPr>
              <w:rFonts w:eastAsia="Times" w:cs="Arial"/>
              <w:bCs/>
              <w:sz w:val="18"/>
              <w:szCs w:val="18"/>
            </w:rPr>
            <w:t>helene.aubert@chu-nantes.fr</w:t>
          </w:r>
        </w:sdtContent>
      </w:sdt>
    </w:p>
    <w:p w14:paraId="6F6A8958" w14:textId="1B02D6DF" w:rsidR="002B0966" w:rsidRDefault="002B0966" w:rsidP="002B0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160" w:line="40" w:lineRule="atLeast"/>
        <w:jc w:val="center"/>
        <w:rPr>
          <w:rFonts w:cs="Arial"/>
          <w:b/>
          <w:bCs/>
          <w:sz w:val="22"/>
          <w:szCs w:val="24"/>
        </w:rPr>
      </w:pPr>
      <w:r>
        <w:rPr>
          <w:rFonts w:cs="Arial"/>
          <w:sz w:val="22"/>
        </w:rPr>
        <w:sym w:font="Wingdings" w:char="F028"/>
      </w:r>
      <w:r>
        <w:rPr>
          <w:rFonts w:cs="Arial"/>
          <w:sz w:val="22"/>
        </w:rPr>
        <w:t xml:space="preserve"> </w:t>
      </w:r>
      <w:r>
        <w:rPr>
          <w:rFonts w:eastAsia="Times" w:cs="Arial"/>
          <w:sz w:val="18"/>
          <w:szCs w:val="18"/>
        </w:rPr>
        <w:t>02.</w:t>
      </w:r>
      <w:sdt>
        <w:sdtPr>
          <w:rPr>
            <w:rFonts w:eastAsia="Times" w:cs="Arial"/>
            <w:bCs/>
            <w:sz w:val="18"/>
            <w:szCs w:val="18"/>
            <w:highlight w:val="yellow"/>
          </w:rPr>
          <w:id w:val="-151919463"/>
          <w:placeholder>
            <w:docPart w:val="849B791AE9014AD0B5087BCD6B6D0EB3"/>
          </w:placeholder>
        </w:sdtPr>
        <w:sdtEndPr>
          <w:rPr>
            <w:highlight w:val="none"/>
          </w:rPr>
        </w:sdtEndPr>
        <w:sdtContent>
          <w:r w:rsidR="00841289">
            <w:rPr>
              <w:rFonts w:eastAsia="Times" w:cs="Arial"/>
              <w:bCs/>
              <w:sz w:val="18"/>
              <w:szCs w:val="18"/>
            </w:rPr>
            <w:t>40083126</w:t>
          </w:r>
        </w:sdtContent>
      </w:sdt>
    </w:p>
    <w:p w14:paraId="5503FD5E" w14:textId="77777777" w:rsidR="00087DF3" w:rsidRDefault="00087DF3" w:rsidP="00087DF3"/>
    <w:p w14:paraId="151BD744" w14:textId="77777777" w:rsidR="00087DF3" w:rsidRDefault="00087DF3" w:rsidP="0008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120" w:after="120" w:line="260" w:lineRule="exact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L’investigateur principale du centre :</w:t>
      </w:r>
    </w:p>
    <w:p w14:paraId="681E168E" w14:textId="72C34240" w:rsidR="00087DF3" w:rsidRDefault="00087DF3" w:rsidP="0008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160" w:line="40" w:lineRule="atLeast"/>
        <w:jc w:val="center"/>
        <w:rPr>
          <w:rFonts w:eastAsia="Times" w:cs="Arial"/>
          <w:bCs/>
          <w:sz w:val="18"/>
          <w:szCs w:val="18"/>
        </w:rPr>
      </w:pPr>
      <w:r>
        <w:rPr>
          <w:rFonts w:eastAsia="Times" w:cs="Arial"/>
          <w:bCs/>
          <w:sz w:val="18"/>
          <w:szCs w:val="18"/>
        </w:rPr>
        <w:t>NOM/ Prénom :</w:t>
      </w:r>
      <w:r w:rsidR="00DD5379">
        <w:rPr>
          <w:rFonts w:eastAsia="Times" w:cs="Arial"/>
          <w:bCs/>
          <w:sz w:val="18"/>
          <w:szCs w:val="18"/>
        </w:rPr>
        <w:t xml:space="preserve"> </w:t>
      </w:r>
      <w:r>
        <w:rPr>
          <w:rFonts w:eastAsia="Times" w:cs="Arial"/>
          <w:bCs/>
          <w:sz w:val="18"/>
          <w:szCs w:val="18"/>
        </w:rPr>
        <w:t>………………………….</w:t>
      </w:r>
    </w:p>
    <w:p w14:paraId="65543108" w14:textId="77777777" w:rsidR="00087DF3" w:rsidRPr="000455D3" w:rsidRDefault="00087DF3" w:rsidP="0008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160" w:line="40" w:lineRule="atLeast"/>
        <w:jc w:val="center"/>
        <w:rPr>
          <w:rFonts w:eastAsia="Times" w:cs="Arial"/>
          <w:bCs/>
          <w:sz w:val="18"/>
          <w:szCs w:val="18"/>
        </w:rPr>
      </w:pPr>
      <w:r>
        <w:rPr>
          <w:rFonts w:cs="Arial"/>
          <w:sz w:val="22"/>
        </w:rPr>
        <w:sym w:font="Wingdings" w:char="F02A"/>
      </w:r>
      <w:r>
        <w:rPr>
          <w:rFonts w:cs="Arial"/>
          <w:sz w:val="22"/>
        </w:rPr>
        <w:t> :</w:t>
      </w:r>
      <w:r>
        <w:rPr>
          <w:rFonts w:eastAsia="Times" w:cs="Arial"/>
          <w:bCs/>
          <w:sz w:val="18"/>
          <w:szCs w:val="18"/>
        </w:rPr>
        <w:t>………………………….</w:t>
      </w:r>
    </w:p>
    <w:p w14:paraId="69E9EBE0" w14:textId="77777777" w:rsidR="00087DF3" w:rsidRDefault="00087DF3" w:rsidP="0008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160" w:line="40" w:lineRule="atLeast"/>
        <w:jc w:val="center"/>
        <w:rPr>
          <w:rFonts w:eastAsia="Times" w:cs="Arial"/>
          <w:bCs/>
          <w:sz w:val="18"/>
          <w:szCs w:val="18"/>
        </w:rPr>
      </w:pPr>
      <w:r>
        <w:rPr>
          <w:rFonts w:cs="Arial"/>
          <w:sz w:val="22"/>
        </w:rPr>
        <w:sym w:font="Wingdings" w:char="F028"/>
      </w:r>
      <w:r>
        <w:rPr>
          <w:rFonts w:cs="Arial"/>
          <w:sz w:val="22"/>
        </w:rPr>
        <w:t> :</w:t>
      </w:r>
      <w:r>
        <w:rPr>
          <w:rFonts w:eastAsia="Times" w:cs="Arial"/>
          <w:bCs/>
          <w:sz w:val="18"/>
          <w:szCs w:val="18"/>
        </w:rPr>
        <w:t>………………………….</w:t>
      </w:r>
    </w:p>
    <w:p w14:paraId="4E0AE6C3" w14:textId="77777777" w:rsidR="00087DF3" w:rsidRPr="001E438F" w:rsidRDefault="00087DF3" w:rsidP="00087DF3"/>
    <w:p w14:paraId="6F6A8959" w14:textId="77777777" w:rsidR="002B0966" w:rsidRPr="001E438F" w:rsidRDefault="002B0966" w:rsidP="002B0966"/>
    <w:p w14:paraId="6F6A895A" w14:textId="035B1B54" w:rsidR="002B0966" w:rsidRPr="001E438F" w:rsidRDefault="002B0966" w:rsidP="002B0966">
      <w:pPr>
        <w:spacing w:before="120" w:after="120" w:line="260" w:lineRule="exact"/>
        <w:rPr>
          <w:rFonts w:cs="Arial"/>
          <w:bCs/>
        </w:rPr>
      </w:pPr>
      <w:r w:rsidRPr="001E438F">
        <w:rPr>
          <w:rFonts w:cs="Arial"/>
          <w:bCs/>
        </w:rPr>
        <w:t>Pou</w:t>
      </w:r>
      <w:r w:rsidR="001E438F">
        <w:rPr>
          <w:rFonts w:cs="Arial"/>
          <w:bCs/>
        </w:rPr>
        <w:t>r toute question générale sur le traitement</w:t>
      </w:r>
      <w:r w:rsidRPr="001E438F">
        <w:rPr>
          <w:rFonts w:cs="Arial"/>
          <w:bCs/>
        </w:rPr>
        <w:t xml:space="preserve"> de vos données</w:t>
      </w:r>
      <w:r w:rsidR="00AB3807">
        <w:rPr>
          <w:rFonts w:cs="Arial"/>
          <w:bCs/>
        </w:rPr>
        <w:t xml:space="preserve"> ou pour une opposition à leur utilisation</w:t>
      </w:r>
      <w:r w:rsidRPr="001E438F">
        <w:rPr>
          <w:rFonts w:cs="Arial"/>
          <w:bCs/>
        </w:rPr>
        <w:t> :</w:t>
      </w:r>
    </w:p>
    <w:p w14:paraId="6F6A895B" w14:textId="77777777" w:rsidR="002B0966" w:rsidRPr="002B3772" w:rsidRDefault="002B0966" w:rsidP="002B3772">
      <w:pPr>
        <w:pStyle w:val="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60" w:after="60"/>
        <w:ind w:right="0"/>
        <w:jc w:val="center"/>
        <w:rPr>
          <w:rFonts w:ascii="Arial" w:hAnsi="Arial" w:cs="Arial"/>
          <w:sz w:val="20"/>
          <w:szCs w:val="19"/>
        </w:rPr>
      </w:pPr>
      <w:r w:rsidRPr="002B3772">
        <w:rPr>
          <w:rFonts w:ascii="Arial" w:hAnsi="Arial" w:cs="Arial"/>
          <w:b/>
          <w:bCs/>
          <w:sz w:val="20"/>
          <w:szCs w:val="19"/>
        </w:rPr>
        <w:t>Le promoteur de la recherche, responsable du traitement :</w:t>
      </w:r>
    </w:p>
    <w:p w14:paraId="6F6A895C" w14:textId="0E1BA138" w:rsidR="002B0966" w:rsidRPr="002B3772" w:rsidRDefault="002B0966" w:rsidP="002B3772">
      <w:pPr>
        <w:pStyle w:val="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60" w:after="60"/>
        <w:ind w:right="0"/>
        <w:jc w:val="center"/>
        <w:rPr>
          <w:rFonts w:ascii="Arial" w:hAnsi="Arial" w:cs="Arial"/>
          <w:sz w:val="20"/>
          <w:szCs w:val="19"/>
        </w:rPr>
      </w:pPr>
      <w:r w:rsidRPr="002B3772">
        <w:rPr>
          <w:rFonts w:ascii="Arial" w:hAnsi="Arial" w:cs="Arial"/>
          <w:sz w:val="20"/>
          <w:szCs w:val="19"/>
        </w:rPr>
        <w:t>CHU de Nantes, direction de la recherche</w:t>
      </w:r>
      <w:r w:rsidR="00AA12F1" w:rsidRPr="002B3772">
        <w:rPr>
          <w:rFonts w:ascii="Arial" w:hAnsi="Arial" w:cs="Arial"/>
          <w:sz w:val="20"/>
          <w:szCs w:val="19"/>
        </w:rPr>
        <w:t xml:space="preserve"> et de l’innovation</w:t>
      </w:r>
    </w:p>
    <w:p w14:paraId="6F6A895D" w14:textId="77777777" w:rsidR="002B0966" w:rsidRPr="002B3772" w:rsidRDefault="002B0966" w:rsidP="002B3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before="60" w:after="60"/>
        <w:jc w:val="center"/>
        <w:rPr>
          <w:rFonts w:cs="Arial"/>
          <w:szCs w:val="19"/>
        </w:rPr>
      </w:pPr>
      <w:r w:rsidRPr="002B3772">
        <w:rPr>
          <w:rFonts w:cs="Arial"/>
          <w:szCs w:val="19"/>
        </w:rPr>
        <w:t>5 allée de l’Ile Gloriette, 44093 NANTES Cedex 1</w:t>
      </w:r>
    </w:p>
    <w:p w14:paraId="6F6A895E" w14:textId="77777777" w:rsidR="002B0966" w:rsidRPr="002B3772" w:rsidRDefault="002B0966" w:rsidP="002B3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/>
        <w:rPr>
          <w:rFonts w:cs="Arial"/>
          <w:bCs/>
          <w:i/>
          <w:szCs w:val="19"/>
        </w:rPr>
      </w:pPr>
    </w:p>
    <w:p w14:paraId="6F6A895F" w14:textId="4EDCB142" w:rsidR="002B0966" w:rsidRPr="002B3772" w:rsidRDefault="000C368C" w:rsidP="002B3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/>
        <w:jc w:val="center"/>
        <w:rPr>
          <w:rFonts w:cs="Arial"/>
          <w:b/>
          <w:bCs/>
          <w:szCs w:val="19"/>
        </w:rPr>
      </w:pPr>
      <w:r w:rsidRPr="002B3772">
        <w:rPr>
          <w:rFonts w:cs="Arial"/>
          <w:b/>
          <w:bCs/>
          <w:szCs w:val="19"/>
        </w:rPr>
        <w:t>En cas de difficultés dans l’exercice de vos droits, vous pouvez saisir le DPO, Délégué à la Protection des Données du promoteur (</w:t>
      </w:r>
      <w:r w:rsidR="00AA12F1" w:rsidRPr="002B3772">
        <w:rPr>
          <w:rFonts w:cs="Arial"/>
          <w:b/>
          <w:bCs/>
          <w:szCs w:val="19"/>
        </w:rPr>
        <w:t xml:space="preserve">Data Protection </w:t>
      </w:r>
      <w:proofErr w:type="spellStart"/>
      <w:r w:rsidR="00AA12F1" w:rsidRPr="002B3772">
        <w:rPr>
          <w:rFonts w:cs="Arial"/>
          <w:b/>
          <w:bCs/>
          <w:szCs w:val="19"/>
        </w:rPr>
        <w:t>Offic</w:t>
      </w:r>
      <w:r w:rsidRPr="002B3772">
        <w:rPr>
          <w:rFonts w:cs="Arial"/>
          <w:b/>
          <w:bCs/>
          <w:szCs w:val="19"/>
        </w:rPr>
        <w:t>er</w:t>
      </w:r>
      <w:proofErr w:type="spellEnd"/>
      <w:r w:rsidRPr="002B3772">
        <w:rPr>
          <w:rFonts w:cs="Arial"/>
          <w:b/>
          <w:bCs/>
          <w:szCs w:val="19"/>
        </w:rPr>
        <w:t>)</w:t>
      </w:r>
      <w:r w:rsidR="002B0966" w:rsidRPr="002B3772">
        <w:rPr>
          <w:rFonts w:cs="Arial"/>
          <w:b/>
          <w:bCs/>
          <w:szCs w:val="19"/>
        </w:rPr>
        <w:t> :</w:t>
      </w:r>
    </w:p>
    <w:p w14:paraId="2D1D2C23" w14:textId="77777777" w:rsidR="000C368C" w:rsidRPr="002B3772" w:rsidRDefault="000C368C" w:rsidP="002B3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enter" w:pos="5244"/>
          <w:tab w:val="left" w:pos="7413"/>
        </w:tabs>
        <w:spacing w:before="60" w:after="60"/>
        <w:jc w:val="left"/>
        <w:rPr>
          <w:rStyle w:val="Lienhypertexte"/>
          <w:rFonts w:cs="Arial"/>
          <w:bCs/>
          <w:i/>
          <w:szCs w:val="19"/>
        </w:rPr>
      </w:pPr>
      <w:r w:rsidRPr="002B3772">
        <w:rPr>
          <w:szCs w:val="19"/>
        </w:rPr>
        <w:tab/>
      </w:r>
      <w:hyperlink r:id="rId11" w:history="1">
        <w:r w:rsidR="002B0966" w:rsidRPr="002B3772">
          <w:rPr>
            <w:rStyle w:val="Lienhypertexte"/>
            <w:rFonts w:cs="Arial"/>
            <w:bCs/>
            <w:i/>
            <w:szCs w:val="19"/>
          </w:rPr>
          <w:t>vosdonneespersonnelles@chu-nantes.fr</w:t>
        </w:r>
      </w:hyperlink>
    </w:p>
    <w:p w14:paraId="50FD09D3" w14:textId="77777777" w:rsidR="000C368C" w:rsidRPr="002B3772" w:rsidRDefault="000C368C" w:rsidP="002B3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/>
        <w:jc w:val="center"/>
        <w:rPr>
          <w:rFonts w:cs="Arial"/>
          <w:bCs/>
          <w:szCs w:val="19"/>
        </w:rPr>
      </w:pPr>
      <w:r w:rsidRPr="002B3772">
        <w:rPr>
          <w:rFonts w:cs="Arial"/>
          <w:bCs/>
          <w:szCs w:val="19"/>
        </w:rPr>
        <w:t>A l’attention du DPO</w:t>
      </w:r>
    </w:p>
    <w:p w14:paraId="166EB5C7" w14:textId="77777777" w:rsidR="000C368C" w:rsidRPr="002B3772" w:rsidRDefault="000C368C" w:rsidP="002B3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/>
        <w:jc w:val="center"/>
        <w:rPr>
          <w:rFonts w:cs="Arial"/>
          <w:bCs/>
          <w:szCs w:val="19"/>
        </w:rPr>
      </w:pPr>
      <w:r w:rsidRPr="002B3772">
        <w:rPr>
          <w:rFonts w:cs="Arial"/>
          <w:bCs/>
          <w:szCs w:val="19"/>
        </w:rPr>
        <w:t>CHU de Nantes</w:t>
      </w:r>
    </w:p>
    <w:p w14:paraId="61DE5228" w14:textId="77777777" w:rsidR="00AD00FB" w:rsidRDefault="00AD00FB" w:rsidP="00AD00FB">
      <w:pPr>
        <w:overflowPunct/>
        <w:autoSpaceDE/>
        <w:autoSpaceDN/>
        <w:adjustRightInd/>
        <w:jc w:val="left"/>
        <w:textAlignment w:val="auto"/>
        <w:rPr>
          <w:rFonts w:cs="Arial"/>
          <w:szCs w:val="24"/>
        </w:rPr>
      </w:pPr>
    </w:p>
    <w:p w14:paraId="2902A2E6" w14:textId="77777777" w:rsidR="00AD00FB" w:rsidRDefault="00AD00FB" w:rsidP="00AD00FB">
      <w:pPr>
        <w:overflowPunct/>
        <w:autoSpaceDE/>
        <w:autoSpaceDN/>
        <w:adjustRightInd/>
        <w:jc w:val="left"/>
        <w:textAlignment w:val="auto"/>
        <w:rPr>
          <w:rFonts w:cs="Arial"/>
          <w:szCs w:val="24"/>
        </w:rPr>
      </w:pPr>
    </w:p>
    <w:p w14:paraId="42C2226C" w14:textId="3F80816C" w:rsidR="000B572D" w:rsidRPr="00F118EC" w:rsidRDefault="00AD00FB" w:rsidP="00F11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overflowPunct/>
        <w:autoSpaceDE/>
        <w:autoSpaceDN/>
        <w:adjustRightInd/>
        <w:jc w:val="center"/>
        <w:textAlignment w:val="auto"/>
        <w:rPr>
          <w:rFonts w:cs="Arial"/>
          <w:b/>
          <w:szCs w:val="24"/>
        </w:rPr>
      </w:pPr>
      <w:r w:rsidRPr="002316AD">
        <w:rPr>
          <w:rFonts w:cs="Arial"/>
          <w:b/>
          <w:szCs w:val="24"/>
          <w:shd w:val="clear" w:color="auto" w:fill="FFFFFF" w:themeFill="background1"/>
        </w:rPr>
        <w:t>Non-opposition orale :</w:t>
      </w:r>
      <w:r w:rsidRPr="00B75DD7">
        <w:rPr>
          <w:rFonts w:cs="Arial"/>
          <w:b/>
          <w:szCs w:val="22"/>
        </w:rPr>
        <w:t xml:space="preserve">   </w:t>
      </w:r>
      <w:r w:rsidR="00F118EC" w:rsidRPr="006B622D">
        <w:rPr>
          <w:rFonts w:cs="Arial"/>
          <w:b/>
          <w:szCs w:val="24"/>
        </w:rPr>
        <w:t>Merci de conserver cette notice d’information</w:t>
      </w:r>
      <w:r w:rsidRPr="006B622D">
        <w:rPr>
          <w:rFonts w:cs="Arial"/>
          <w:b/>
          <w:szCs w:val="24"/>
        </w:rPr>
        <w:t xml:space="preserve"> </w:t>
      </w:r>
    </w:p>
    <w:sectPr w:rsidR="000B572D" w:rsidRPr="00F118EC" w:rsidSect="008332D3">
      <w:headerReference w:type="default" r:id="rId12"/>
      <w:footerReference w:type="default" r:id="rId13"/>
      <w:pgSz w:w="11906" w:h="16838"/>
      <w:pgMar w:top="284" w:right="567" w:bottom="426" w:left="567" w:header="253" w:footer="208" w:gutter="284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7D276B" w16cex:dateUtc="2025-09-23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B47C34" w16cid:durableId="2C7D27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2DF44" w14:textId="77777777" w:rsidR="0035053E" w:rsidRDefault="0035053E">
      <w:r>
        <w:separator/>
      </w:r>
    </w:p>
  </w:endnote>
  <w:endnote w:type="continuationSeparator" w:id="0">
    <w:p w14:paraId="30AC868A" w14:textId="77777777" w:rsidR="0035053E" w:rsidRDefault="0035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79EF3" w14:textId="19936E73" w:rsidR="00CD2249" w:rsidRDefault="00582E62" w:rsidP="00CD2249">
    <w:pPr>
      <w:tabs>
        <w:tab w:val="left" w:pos="4665"/>
        <w:tab w:val="right" w:pos="10206"/>
      </w:tabs>
      <w:spacing w:before="60" w:after="60"/>
      <w:ind w:left="-2268" w:firstLine="2268"/>
      <w:rPr>
        <w:sz w:val="16"/>
      </w:rPr>
    </w:pPr>
    <w:r>
      <w:rPr>
        <w:rFonts w:cs="Arial"/>
        <w:sz w:val="16"/>
        <w:szCs w:val="16"/>
      </w:rPr>
      <w:t>Version N°.</w:t>
    </w:r>
    <w:bookmarkStart w:id="1" w:name="P_REVISION"/>
    <w:r>
      <w:rPr>
        <w:rFonts w:cs="Arial"/>
        <w:sz w:val="16"/>
        <w:szCs w:val="16"/>
      </w:rPr>
      <w:t>1</w:t>
    </w:r>
    <w:bookmarkEnd w:id="1"/>
    <w:r>
      <w:rPr>
        <w:rFonts w:cs="Arial"/>
        <w:sz w:val="16"/>
        <w:szCs w:val="16"/>
      </w:rPr>
      <w:t xml:space="preserve"> du 0</w:t>
    </w:r>
    <w:r w:rsidR="007A57FB">
      <w:rPr>
        <w:rFonts w:cs="Arial"/>
        <w:sz w:val="16"/>
        <w:szCs w:val="16"/>
      </w:rPr>
      <w:t>7</w:t>
    </w:r>
    <w:r>
      <w:rPr>
        <w:rFonts w:cs="Arial"/>
        <w:sz w:val="16"/>
        <w:szCs w:val="16"/>
      </w:rPr>
      <w:t>/10/2025</w:t>
    </w:r>
    <w:r w:rsidR="00CD2249" w:rsidRPr="008F410D">
      <w:rPr>
        <w:sz w:val="16"/>
      </w:rPr>
      <w:tab/>
    </w:r>
    <w:r w:rsidR="00594EA0">
      <w:rPr>
        <w:sz w:val="16"/>
      </w:rPr>
      <w:tab/>
    </w:r>
    <w:r w:rsidR="00CD2249" w:rsidRPr="008F410D">
      <w:rPr>
        <w:sz w:val="16"/>
      </w:rPr>
      <w:t xml:space="preserve">                                                  </w:t>
    </w:r>
    <w:r w:rsidR="00CD2249" w:rsidRPr="00D06353">
      <w:rPr>
        <w:sz w:val="16"/>
      </w:rPr>
      <w:t xml:space="preserve">Page </w:t>
    </w:r>
    <w:r w:rsidR="00CD2249" w:rsidRPr="00D06353">
      <w:rPr>
        <w:b/>
        <w:bCs/>
        <w:sz w:val="16"/>
      </w:rPr>
      <w:fldChar w:fldCharType="begin"/>
    </w:r>
    <w:r w:rsidR="00CD2249" w:rsidRPr="00D06353">
      <w:rPr>
        <w:b/>
        <w:bCs/>
        <w:sz w:val="16"/>
      </w:rPr>
      <w:instrText>PAGE   \* MERGEFORMAT</w:instrText>
    </w:r>
    <w:r w:rsidR="00CD2249" w:rsidRPr="00D06353">
      <w:rPr>
        <w:b/>
        <w:bCs/>
        <w:sz w:val="16"/>
      </w:rPr>
      <w:fldChar w:fldCharType="separate"/>
    </w:r>
    <w:r w:rsidR="00594EA0">
      <w:rPr>
        <w:b/>
        <w:bCs/>
        <w:noProof/>
        <w:sz w:val="16"/>
      </w:rPr>
      <w:t>2</w:t>
    </w:r>
    <w:r w:rsidR="00CD2249" w:rsidRPr="00D06353">
      <w:rPr>
        <w:b/>
        <w:bCs/>
        <w:sz w:val="16"/>
      </w:rPr>
      <w:fldChar w:fldCharType="end"/>
    </w:r>
    <w:r w:rsidR="00CD2249" w:rsidRPr="00D06353">
      <w:rPr>
        <w:sz w:val="16"/>
      </w:rPr>
      <w:t xml:space="preserve"> sur </w:t>
    </w:r>
    <w:r w:rsidR="00CD2249" w:rsidRPr="00D06353">
      <w:rPr>
        <w:b/>
        <w:bCs/>
        <w:sz w:val="16"/>
      </w:rPr>
      <w:fldChar w:fldCharType="begin"/>
    </w:r>
    <w:r w:rsidR="00CD2249" w:rsidRPr="00D06353">
      <w:rPr>
        <w:b/>
        <w:bCs/>
        <w:sz w:val="16"/>
      </w:rPr>
      <w:instrText>NUMPAGES  \* Arabic  \* MERGEFORMAT</w:instrText>
    </w:r>
    <w:r w:rsidR="00CD2249" w:rsidRPr="00D06353">
      <w:rPr>
        <w:b/>
        <w:bCs/>
        <w:sz w:val="16"/>
      </w:rPr>
      <w:fldChar w:fldCharType="separate"/>
    </w:r>
    <w:r w:rsidR="00594EA0">
      <w:rPr>
        <w:b/>
        <w:bCs/>
        <w:noProof/>
        <w:sz w:val="16"/>
      </w:rPr>
      <w:t>2</w:t>
    </w:r>
    <w:r w:rsidR="00CD2249" w:rsidRPr="00D06353">
      <w:rPr>
        <w:b/>
        <w:bCs/>
        <w:sz w:val="16"/>
      </w:rPr>
      <w:fldChar w:fldCharType="end"/>
    </w:r>
  </w:p>
  <w:p w14:paraId="57530EE3" w14:textId="493329CE" w:rsidR="00177504" w:rsidRPr="00CD2249" w:rsidRDefault="00594EA0" w:rsidP="00CD22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D402A" w14:textId="77777777" w:rsidR="0035053E" w:rsidRDefault="0035053E">
      <w:r>
        <w:separator/>
      </w:r>
    </w:p>
  </w:footnote>
  <w:footnote w:type="continuationSeparator" w:id="0">
    <w:p w14:paraId="77635797" w14:textId="77777777" w:rsidR="0035053E" w:rsidRDefault="00350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D828" w14:textId="13F58A8C" w:rsidR="005F23F0" w:rsidRDefault="001D460E" w:rsidP="005F23F0">
    <w:pPr>
      <w:pStyle w:val="En-tte"/>
      <w:tabs>
        <w:tab w:val="clear" w:pos="4536"/>
        <w:tab w:val="clear" w:pos="9072"/>
        <w:tab w:val="center" w:pos="3960"/>
        <w:tab w:val="right" w:pos="9000"/>
      </w:tabs>
      <w:contextualSpacing/>
      <w:jc w:val="center"/>
      <w:rPr>
        <w:rFonts w:cs="Arial"/>
        <w:i/>
      </w:rPr>
    </w:pPr>
    <w:r>
      <w:rPr>
        <w:rFonts w:cs="Arial"/>
      </w:rPr>
      <w:t xml:space="preserve">CHU de Nantes </w:t>
    </w:r>
    <w:r w:rsidR="002226AB">
      <w:rPr>
        <w:rFonts w:cs="Arial"/>
      </w:rPr>
      <w:t>–</w:t>
    </w:r>
    <w:r>
      <w:rPr>
        <w:rFonts w:cs="Arial"/>
      </w:rPr>
      <w:t xml:space="preserve"> </w:t>
    </w:r>
    <w:r w:rsidR="00BF7927">
      <w:rPr>
        <w:rFonts w:cs="Arial"/>
      </w:rPr>
      <w:t>ATOPID</w:t>
    </w:r>
    <w:r w:rsidR="002226AB">
      <w:rPr>
        <w:rFonts w:cs="Arial"/>
      </w:rPr>
      <w:t xml:space="preserve"> – Version 1 du 07/10/2025</w:t>
    </w:r>
  </w:p>
  <w:p w14:paraId="1DFF728A" w14:textId="77777777" w:rsidR="00177504" w:rsidRDefault="00594EA0" w:rsidP="00505F97">
    <w:pPr>
      <w:pStyle w:val="En-tte"/>
      <w:rPr>
        <w:sz w:val="4"/>
        <w:szCs w:val="4"/>
      </w:rPr>
    </w:pPr>
  </w:p>
  <w:p w14:paraId="6BD9E335" w14:textId="77777777" w:rsidR="005F23F0" w:rsidRDefault="00594EA0" w:rsidP="00505F97">
    <w:pPr>
      <w:pStyle w:val="En-tte"/>
      <w:rPr>
        <w:sz w:val="4"/>
        <w:szCs w:val="4"/>
      </w:rPr>
    </w:pPr>
  </w:p>
  <w:p w14:paraId="20EE689C" w14:textId="77777777" w:rsidR="005F23F0" w:rsidRDefault="00594EA0" w:rsidP="00505F97">
    <w:pPr>
      <w:pStyle w:val="En-tte"/>
      <w:rPr>
        <w:sz w:val="4"/>
        <w:szCs w:val="4"/>
      </w:rPr>
    </w:pPr>
  </w:p>
  <w:p w14:paraId="752FE1FD" w14:textId="77777777" w:rsidR="005F23F0" w:rsidRDefault="00594EA0" w:rsidP="00505F97">
    <w:pPr>
      <w:pStyle w:val="En-tte"/>
      <w:rPr>
        <w:sz w:val="4"/>
        <w:szCs w:val="4"/>
      </w:rPr>
    </w:pPr>
  </w:p>
  <w:p w14:paraId="48FDA564" w14:textId="77777777" w:rsidR="005F23F0" w:rsidRPr="00057F9C" w:rsidRDefault="00594EA0" w:rsidP="00505F97">
    <w:pPr>
      <w:pStyle w:val="En-tt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A388E"/>
    <w:multiLevelType w:val="multilevel"/>
    <w:tmpl w:val="EF344BE0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35"/>
        </w:tabs>
        <w:ind w:left="1135" w:hanging="567"/>
      </w:pPr>
      <w:rPr>
        <w:rFonts w:ascii="Optimum" w:hAnsi="Optimum" w:hint="default"/>
        <w:b/>
        <w:i w:val="0"/>
        <w:sz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571"/>
        </w:tabs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E7E4385"/>
    <w:multiLevelType w:val="hybridMultilevel"/>
    <w:tmpl w:val="AF90956A"/>
    <w:lvl w:ilvl="0" w:tplc="77A223FA">
      <w:start w:val="1"/>
      <w:numFmt w:val="decimal"/>
      <w:lvlText w:val="%1-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2" w15:restartNumberingAfterBreak="0">
    <w:nsid w:val="530D5937"/>
    <w:multiLevelType w:val="hybridMultilevel"/>
    <w:tmpl w:val="3EAA65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63A24"/>
    <w:multiLevelType w:val="hybridMultilevel"/>
    <w:tmpl w:val="3DAC719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70A41"/>
    <w:multiLevelType w:val="singleLevel"/>
    <w:tmpl w:val="1F288B70"/>
    <w:lvl w:ilvl="0">
      <w:start w:val="1"/>
      <w:numFmt w:val="decimal"/>
      <w:lvlText w:val="%1- "/>
      <w:legacy w:legacy="1" w:legacySpace="0" w:legacyIndent="283"/>
      <w:lvlJc w:val="left"/>
      <w:pPr>
        <w:ind w:left="988" w:hanging="283"/>
      </w:pPr>
      <w:rPr>
        <w:rFonts w:ascii="Optimum" w:hAnsi="Optimum" w:hint="default"/>
        <w:b/>
        <w:i w:val="0"/>
        <w:sz w:val="24"/>
        <w:u w:val="none"/>
      </w:rPr>
    </w:lvl>
  </w:abstractNum>
  <w:abstractNum w:abstractNumId="5" w15:restartNumberingAfterBreak="0">
    <w:nsid w:val="61BD661F"/>
    <w:multiLevelType w:val="hybridMultilevel"/>
    <w:tmpl w:val="89CCFC0E"/>
    <w:lvl w:ilvl="0" w:tplc="7FD0D1D6">
      <w:start w:val="6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6101C87"/>
    <w:multiLevelType w:val="singleLevel"/>
    <w:tmpl w:val="32BA6FF4"/>
    <w:lvl w:ilvl="0">
      <w:start w:val="6"/>
      <w:numFmt w:val="decimal"/>
      <w:lvlText w:val="%1- "/>
      <w:legacy w:legacy="1" w:legacySpace="0" w:legacyIndent="283"/>
      <w:lvlJc w:val="left"/>
      <w:pPr>
        <w:ind w:left="988" w:hanging="283"/>
      </w:pPr>
      <w:rPr>
        <w:rFonts w:ascii="Comic Sans MS" w:hAnsi="Comic Sans MS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- "/>
        <w:legacy w:legacy="1" w:legacySpace="0" w:legacyIndent="283"/>
        <w:lvlJc w:val="left"/>
        <w:pPr>
          <w:ind w:left="988" w:hanging="283"/>
        </w:pPr>
        <w:rPr>
          <w:rFonts w:ascii="Optimum" w:hAnsi="Optimum" w:hint="default"/>
          <w:b/>
          <w:i w:val="0"/>
          <w:sz w:val="24"/>
          <w:u w:val="none"/>
        </w:rPr>
      </w:lvl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83"/>
    <w:rsid w:val="00007572"/>
    <w:rsid w:val="000109DA"/>
    <w:rsid w:val="000126AD"/>
    <w:rsid w:val="000164CF"/>
    <w:rsid w:val="0002470B"/>
    <w:rsid w:val="000431B2"/>
    <w:rsid w:val="0004333A"/>
    <w:rsid w:val="00087DF3"/>
    <w:rsid w:val="00091A4C"/>
    <w:rsid w:val="000B0F85"/>
    <w:rsid w:val="000B572D"/>
    <w:rsid w:val="000C368C"/>
    <w:rsid w:val="000E6595"/>
    <w:rsid w:val="000F4694"/>
    <w:rsid w:val="00103CE1"/>
    <w:rsid w:val="001603EA"/>
    <w:rsid w:val="0016351A"/>
    <w:rsid w:val="00170EA0"/>
    <w:rsid w:val="00175E6F"/>
    <w:rsid w:val="001805BB"/>
    <w:rsid w:val="00180920"/>
    <w:rsid w:val="001811B9"/>
    <w:rsid w:val="00184F39"/>
    <w:rsid w:val="001A231D"/>
    <w:rsid w:val="001B5890"/>
    <w:rsid w:val="001C1CC6"/>
    <w:rsid w:val="001C2770"/>
    <w:rsid w:val="001C4BA8"/>
    <w:rsid w:val="001D460E"/>
    <w:rsid w:val="001E3F07"/>
    <w:rsid w:val="001E438F"/>
    <w:rsid w:val="001E43F3"/>
    <w:rsid w:val="001E6159"/>
    <w:rsid w:val="001F060A"/>
    <w:rsid w:val="00200BF5"/>
    <w:rsid w:val="00201AB7"/>
    <w:rsid w:val="00203CA8"/>
    <w:rsid w:val="002146B4"/>
    <w:rsid w:val="002226AB"/>
    <w:rsid w:val="00223F1C"/>
    <w:rsid w:val="0022430B"/>
    <w:rsid w:val="002316AD"/>
    <w:rsid w:val="00240B5F"/>
    <w:rsid w:val="00253508"/>
    <w:rsid w:val="002A337C"/>
    <w:rsid w:val="002B0966"/>
    <w:rsid w:val="002B1DFC"/>
    <w:rsid w:val="002B3772"/>
    <w:rsid w:val="002B4B7E"/>
    <w:rsid w:val="002B6AE9"/>
    <w:rsid w:val="002B7817"/>
    <w:rsid w:val="002C3183"/>
    <w:rsid w:val="002D560B"/>
    <w:rsid w:val="002E4038"/>
    <w:rsid w:val="002E47F9"/>
    <w:rsid w:val="00302FAB"/>
    <w:rsid w:val="003050EA"/>
    <w:rsid w:val="00306CF9"/>
    <w:rsid w:val="00314962"/>
    <w:rsid w:val="00330B91"/>
    <w:rsid w:val="0035053E"/>
    <w:rsid w:val="00361A9E"/>
    <w:rsid w:val="003976BE"/>
    <w:rsid w:val="003C4B2E"/>
    <w:rsid w:val="003D3AC1"/>
    <w:rsid w:val="003E5CF4"/>
    <w:rsid w:val="0044124A"/>
    <w:rsid w:val="00442ECE"/>
    <w:rsid w:val="00450E71"/>
    <w:rsid w:val="00452617"/>
    <w:rsid w:val="00456768"/>
    <w:rsid w:val="00460770"/>
    <w:rsid w:val="0047373F"/>
    <w:rsid w:val="004740AB"/>
    <w:rsid w:val="00480B5C"/>
    <w:rsid w:val="004B68F3"/>
    <w:rsid w:val="004C30FB"/>
    <w:rsid w:val="00510A67"/>
    <w:rsid w:val="005373B2"/>
    <w:rsid w:val="00541B0D"/>
    <w:rsid w:val="00557945"/>
    <w:rsid w:val="00564DAA"/>
    <w:rsid w:val="00582E62"/>
    <w:rsid w:val="00582E9E"/>
    <w:rsid w:val="00584BB1"/>
    <w:rsid w:val="005919AC"/>
    <w:rsid w:val="00594EA0"/>
    <w:rsid w:val="00597CB7"/>
    <w:rsid w:val="005B3FF2"/>
    <w:rsid w:val="005D48A2"/>
    <w:rsid w:val="005F44A5"/>
    <w:rsid w:val="005F537F"/>
    <w:rsid w:val="00606C40"/>
    <w:rsid w:val="00623DAF"/>
    <w:rsid w:val="006467F5"/>
    <w:rsid w:val="00667474"/>
    <w:rsid w:val="0067247E"/>
    <w:rsid w:val="00672A94"/>
    <w:rsid w:val="006A287B"/>
    <w:rsid w:val="006B4C09"/>
    <w:rsid w:val="006B622D"/>
    <w:rsid w:val="006E2597"/>
    <w:rsid w:val="00710B4C"/>
    <w:rsid w:val="0072155A"/>
    <w:rsid w:val="007256EE"/>
    <w:rsid w:val="00753F3A"/>
    <w:rsid w:val="007634CD"/>
    <w:rsid w:val="00774F14"/>
    <w:rsid w:val="00782C34"/>
    <w:rsid w:val="00785DEB"/>
    <w:rsid w:val="007A57FB"/>
    <w:rsid w:val="007B0989"/>
    <w:rsid w:val="007C4B79"/>
    <w:rsid w:val="007E7520"/>
    <w:rsid w:val="007F2A25"/>
    <w:rsid w:val="007F44A8"/>
    <w:rsid w:val="007F69B9"/>
    <w:rsid w:val="0080645A"/>
    <w:rsid w:val="008134BD"/>
    <w:rsid w:val="008171C6"/>
    <w:rsid w:val="00820141"/>
    <w:rsid w:val="008205CC"/>
    <w:rsid w:val="008310B6"/>
    <w:rsid w:val="00841289"/>
    <w:rsid w:val="0085363F"/>
    <w:rsid w:val="00854814"/>
    <w:rsid w:val="008642AE"/>
    <w:rsid w:val="00877033"/>
    <w:rsid w:val="00884874"/>
    <w:rsid w:val="008866CE"/>
    <w:rsid w:val="008F030D"/>
    <w:rsid w:val="00913FD3"/>
    <w:rsid w:val="0091404E"/>
    <w:rsid w:val="009148E1"/>
    <w:rsid w:val="00933ADF"/>
    <w:rsid w:val="00972065"/>
    <w:rsid w:val="009976F4"/>
    <w:rsid w:val="009B343F"/>
    <w:rsid w:val="009C0611"/>
    <w:rsid w:val="009D5D58"/>
    <w:rsid w:val="00A16D30"/>
    <w:rsid w:val="00A26502"/>
    <w:rsid w:val="00A37EC0"/>
    <w:rsid w:val="00A43FA0"/>
    <w:rsid w:val="00A71BC6"/>
    <w:rsid w:val="00A73964"/>
    <w:rsid w:val="00A86AB2"/>
    <w:rsid w:val="00A909B7"/>
    <w:rsid w:val="00A96830"/>
    <w:rsid w:val="00AA12F1"/>
    <w:rsid w:val="00AA27E0"/>
    <w:rsid w:val="00AB1923"/>
    <w:rsid w:val="00AB3807"/>
    <w:rsid w:val="00AB6A41"/>
    <w:rsid w:val="00AB6ACD"/>
    <w:rsid w:val="00AB7285"/>
    <w:rsid w:val="00AD00FB"/>
    <w:rsid w:val="00AD0898"/>
    <w:rsid w:val="00AE42AD"/>
    <w:rsid w:val="00AF10AC"/>
    <w:rsid w:val="00AF26D3"/>
    <w:rsid w:val="00B10931"/>
    <w:rsid w:val="00B13167"/>
    <w:rsid w:val="00B30021"/>
    <w:rsid w:val="00B31CC2"/>
    <w:rsid w:val="00B3310C"/>
    <w:rsid w:val="00B44C5C"/>
    <w:rsid w:val="00B75DD7"/>
    <w:rsid w:val="00B77B50"/>
    <w:rsid w:val="00B80A00"/>
    <w:rsid w:val="00B85168"/>
    <w:rsid w:val="00B866FC"/>
    <w:rsid w:val="00BB4D9A"/>
    <w:rsid w:val="00BD320C"/>
    <w:rsid w:val="00BE0622"/>
    <w:rsid w:val="00BF7927"/>
    <w:rsid w:val="00C11163"/>
    <w:rsid w:val="00C30522"/>
    <w:rsid w:val="00C41FA7"/>
    <w:rsid w:val="00C4286D"/>
    <w:rsid w:val="00C45C57"/>
    <w:rsid w:val="00C46FDB"/>
    <w:rsid w:val="00C55D5D"/>
    <w:rsid w:val="00C566A6"/>
    <w:rsid w:val="00C675E8"/>
    <w:rsid w:val="00C749B8"/>
    <w:rsid w:val="00C849F1"/>
    <w:rsid w:val="00CA1E7E"/>
    <w:rsid w:val="00CA2A6B"/>
    <w:rsid w:val="00CC0017"/>
    <w:rsid w:val="00CD2249"/>
    <w:rsid w:val="00CD4C75"/>
    <w:rsid w:val="00D074CE"/>
    <w:rsid w:val="00D144A9"/>
    <w:rsid w:val="00D2222D"/>
    <w:rsid w:val="00D368F5"/>
    <w:rsid w:val="00D40401"/>
    <w:rsid w:val="00D575D7"/>
    <w:rsid w:val="00D815E8"/>
    <w:rsid w:val="00D91325"/>
    <w:rsid w:val="00D953B4"/>
    <w:rsid w:val="00DB19B7"/>
    <w:rsid w:val="00DB67F2"/>
    <w:rsid w:val="00DC0C6E"/>
    <w:rsid w:val="00DD5379"/>
    <w:rsid w:val="00DE48E2"/>
    <w:rsid w:val="00DF3D2D"/>
    <w:rsid w:val="00DF7CDC"/>
    <w:rsid w:val="00E02121"/>
    <w:rsid w:val="00E0630F"/>
    <w:rsid w:val="00E066E0"/>
    <w:rsid w:val="00E14E8C"/>
    <w:rsid w:val="00E22C15"/>
    <w:rsid w:val="00E37BA8"/>
    <w:rsid w:val="00E40E15"/>
    <w:rsid w:val="00E41655"/>
    <w:rsid w:val="00E51DB1"/>
    <w:rsid w:val="00E539F8"/>
    <w:rsid w:val="00E641AD"/>
    <w:rsid w:val="00E667D4"/>
    <w:rsid w:val="00E80837"/>
    <w:rsid w:val="00EC127B"/>
    <w:rsid w:val="00EC59BA"/>
    <w:rsid w:val="00ED2181"/>
    <w:rsid w:val="00ED5611"/>
    <w:rsid w:val="00EE0311"/>
    <w:rsid w:val="00EE36A2"/>
    <w:rsid w:val="00EF5CD5"/>
    <w:rsid w:val="00EF6C3C"/>
    <w:rsid w:val="00F118EC"/>
    <w:rsid w:val="00F344A6"/>
    <w:rsid w:val="00F5031C"/>
    <w:rsid w:val="00F54EF2"/>
    <w:rsid w:val="00F74CE2"/>
    <w:rsid w:val="00FA2A70"/>
    <w:rsid w:val="00FC3FAE"/>
    <w:rsid w:val="00FE682A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F6A890D"/>
  <w15:docId w15:val="{AA81D7AA-070F-4F9A-A2A4-97A25AD4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B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styleId="Titre1">
    <w:name w:val="heading 1"/>
    <w:basedOn w:val="Normal"/>
    <w:next w:val="ParagrapheNormal"/>
    <w:qFormat/>
    <w:pPr>
      <w:keepNext/>
      <w:numPr>
        <w:numId w:val="5"/>
      </w:numPr>
      <w:tabs>
        <w:tab w:val="left" w:pos="397"/>
      </w:tabs>
      <w:spacing w:before="180" w:after="120"/>
      <w:outlineLvl w:val="0"/>
    </w:pPr>
    <w:rPr>
      <w:rFonts w:ascii="Optimum" w:hAnsi="Optimum"/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5"/>
      </w:numPr>
      <w:tabs>
        <w:tab w:val="left" w:pos="851"/>
      </w:tabs>
      <w:spacing w:before="120" w:after="120"/>
      <w:ind w:left="1134"/>
      <w:outlineLvl w:val="1"/>
    </w:pPr>
    <w:rPr>
      <w:rFonts w:ascii="Optimum" w:hAnsi="Optimum"/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5"/>
      </w:numPr>
      <w:spacing w:before="60"/>
      <w:ind w:left="851" w:firstLine="0"/>
      <w:outlineLvl w:val="2"/>
    </w:pPr>
    <w:rPr>
      <w:rFonts w:cs="Arial"/>
      <w:bCs/>
      <w:i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</w:style>
  <w:style w:type="paragraph" w:styleId="En-tte">
    <w:name w:val="header"/>
    <w:aliases w:val="En-tête &amp; Pied-de-page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autoRedefine/>
    <w:rsid w:val="00A73964"/>
    <w:pPr>
      <w:tabs>
        <w:tab w:val="left" w:pos="0"/>
        <w:tab w:val="right" w:pos="10202"/>
      </w:tabs>
      <w:spacing w:before="60" w:after="60"/>
      <w:jc w:val="left"/>
    </w:pPr>
    <w:rPr>
      <w:sz w:val="16"/>
    </w:rPr>
  </w:style>
  <w:style w:type="paragraph" w:styleId="Corpsdetexte">
    <w:name w:val="Body Text"/>
    <w:basedOn w:val="Normal"/>
    <w:rsid w:val="002C3183"/>
    <w:pPr>
      <w:spacing w:before="120"/>
    </w:pPr>
  </w:style>
  <w:style w:type="paragraph" w:customStyle="1" w:styleId="ParagrapheNormal">
    <w:name w:val="Paragraphe Normal"/>
    <w:basedOn w:val="Normal"/>
    <w:rPr>
      <w:rFonts w:ascii="Optimum" w:hAnsi="Optimum"/>
      <w:sz w:val="22"/>
    </w:rPr>
  </w:style>
  <w:style w:type="paragraph" w:customStyle="1" w:styleId="Sommaire">
    <w:name w:val="Sommaire"/>
    <w:basedOn w:val="Titre2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Titreprincipal">
    <w:name w:val="Titre principal"/>
    <w:basedOn w:val="Normal"/>
    <w:autoRedefine/>
    <w:rsid w:val="002C3183"/>
    <w:pPr>
      <w:spacing w:before="60" w:after="60"/>
      <w:jc w:val="center"/>
    </w:pPr>
    <w:rPr>
      <w:rFonts w:cs="Arial"/>
      <w:b/>
      <w:szCs w:val="24"/>
    </w:rPr>
  </w:style>
  <w:style w:type="paragraph" w:customStyle="1" w:styleId="Style1">
    <w:name w:val="Style1"/>
    <w:basedOn w:val="Pieddepage"/>
    <w:rsid w:val="002C3183"/>
    <w:rPr>
      <w:sz w:val="20"/>
    </w:rPr>
  </w:style>
  <w:style w:type="character" w:styleId="Marquedecommentaire">
    <w:name w:val="annotation reference"/>
    <w:rsid w:val="00EE36A2"/>
    <w:rPr>
      <w:sz w:val="16"/>
      <w:szCs w:val="16"/>
    </w:rPr>
  </w:style>
  <w:style w:type="paragraph" w:styleId="Commentaire">
    <w:name w:val="annotation text"/>
    <w:basedOn w:val="Normal"/>
    <w:link w:val="CommentaireCar"/>
    <w:rsid w:val="00EE36A2"/>
  </w:style>
  <w:style w:type="character" w:customStyle="1" w:styleId="CommentaireCar">
    <w:name w:val="Commentaire Car"/>
    <w:link w:val="Commentaire"/>
    <w:rsid w:val="00EE36A2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EE36A2"/>
    <w:rPr>
      <w:b/>
      <w:bCs/>
    </w:rPr>
  </w:style>
  <w:style w:type="character" w:customStyle="1" w:styleId="ObjetducommentaireCar">
    <w:name w:val="Objet du commentaire Car"/>
    <w:link w:val="Objetducommentaire"/>
    <w:rsid w:val="00EE36A2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rsid w:val="00EE36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E36A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C127B"/>
    <w:rPr>
      <w:color w:val="808080"/>
    </w:rPr>
  </w:style>
  <w:style w:type="paragraph" w:customStyle="1" w:styleId="Tableau">
    <w:name w:val="Tableau"/>
    <w:basedOn w:val="Normal"/>
    <w:rsid w:val="00A26502"/>
    <w:pPr>
      <w:keepLines/>
      <w:spacing w:before="120"/>
      <w:ind w:right="57"/>
      <w:jc w:val="left"/>
      <w:textAlignment w:val="auto"/>
    </w:pPr>
    <w:rPr>
      <w:rFonts w:ascii="Optimum" w:hAnsi="Optimum"/>
      <w:sz w:val="22"/>
    </w:rPr>
  </w:style>
  <w:style w:type="paragraph" w:styleId="Corpsdetexte2">
    <w:name w:val="Body Text 2"/>
    <w:basedOn w:val="Normal"/>
    <w:link w:val="Corpsdetexte2Car"/>
    <w:rsid w:val="00AB6A4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AB6A41"/>
    <w:rPr>
      <w:rFonts w:ascii="Arial" w:hAnsi="Arial"/>
    </w:rPr>
  </w:style>
  <w:style w:type="character" w:customStyle="1" w:styleId="En-tteCar">
    <w:name w:val="En-tête Car"/>
    <w:aliases w:val="En-tête &amp; Pied-de-page Car"/>
    <w:link w:val="En-tte"/>
    <w:rsid w:val="0091404E"/>
    <w:rPr>
      <w:rFonts w:ascii="Arial" w:hAnsi="Arial"/>
    </w:rPr>
  </w:style>
  <w:style w:type="table" w:styleId="Grilledutableau">
    <w:name w:val="Table Grid"/>
    <w:basedOn w:val="TableauNormal"/>
    <w:rsid w:val="000B5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B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sdonneespersonnelles@chu-nantes.fr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peyragrosse\Bureau\Nantes\Mod&#232;le%20Proc&#233;dure%20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837721065B40109339232238367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4AB51C-9E67-4E5A-A26B-2AC1B14957C0}"/>
      </w:docPartPr>
      <w:docPartBody>
        <w:p w:rsidR="005913A7" w:rsidRDefault="00A95499" w:rsidP="00A95499">
          <w:pPr>
            <w:pStyle w:val="DA837721065B401093392322383678346"/>
          </w:pPr>
          <w:r w:rsidRPr="00EC127B">
            <w:rPr>
              <w:rFonts w:cs="Arial"/>
              <w:b/>
              <w:sz w:val="22"/>
              <w:szCs w:val="22"/>
              <w:highlight w:val="yellow"/>
            </w:rPr>
            <w:t>Titre complet de la recherche</w:t>
          </w:r>
          <w:r w:rsidRPr="00EC127B">
            <w:rPr>
              <w:rFonts w:cs="Arial"/>
              <w:b/>
              <w:sz w:val="22"/>
              <w:szCs w:val="22"/>
            </w:rPr>
            <w:t> </w:t>
          </w:r>
        </w:p>
      </w:docPartBody>
    </w:docPart>
    <w:docPart>
      <w:docPartPr>
        <w:name w:val="FCC57C2BE15B417D905F4BCFB5464B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AA7077-D22D-4430-901F-EAEDF2DA8E89}"/>
      </w:docPartPr>
      <w:docPartBody>
        <w:p w:rsidR="005913A7" w:rsidRDefault="00A95499" w:rsidP="00A95499">
          <w:pPr>
            <w:pStyle w:val="FCC57C2BE15B417D905F4BCFB5464B766"/>
          </w:pPr>
          <w:r w:rsidRPr="00EC127B">
            <w:rPr>
              <w:highlight w:val="yellow"/>
            </w:rPr>
            <w:t>Titre abrégé</w:t>
          </w:r>
          <w:r w:rsidRPr="00EC127B">
            <w:t> </w:t>
          </w:r>
        </w:p>
      </w:docPartBody>
    </w:docPart>
    <w:docPart>
      <w:docPartPr>
        <w:name w:val="C00E213166D246E98C89D4292BAD8F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6C68A-C77B-4329-BEB1-84CBF2CE02E4}"/>
      </w:docPartPr>
      <w:docPartBody>
        <w:p w:rsidR="00A95499" w:rsidRDefault="00A95499" w:rsidP="00A95499">
          <w:pPr>
            <w:pStyle w:val="C00E213166D246E98C89D4292BAD8F6E5"/>
          </w:pPr>
          <w:r w:rsidRPr="00606C40">
            <w:rPr>
              <w:rFonts w:cs="Arial"/>
              <w:b/>
              <w:sz w:val="22"/>
              <w:szCs w:val="22"/>
              <w:highlight w:val="yellow"/>
            </w:rPr>
            <w:t>XXXX</w:t>
          </w:r>
        </w:p>
      </w:docPartBody>
    </w:docPart>
    <w:docPart>
      <w:docPartPr>
        <w:name w:val="AA0DAFE39E444667BD12982A519A6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256851-475F-404C-9C3F-304515CC7674}"/>
      </w:docPartPr>
      <w:docPartBody>
        <w:p w:rsidR="007E1F81" w:rsidRDefault="000055EE" w:rsidP="000055EE">
          <w:pPr>
            <w:pStyle w:val="AA0DAFE39E444667BD12982A519A62AA"/>
          </w:pPr>
          <w:r>
            <w:rPr>
              <w:rStyle w:val="Textedelespacerserv"/>
              <w:highlight w:val="cyan"/>
            </w:rPr>
            <w:t>NOM Prénom</w:t>
          </w:r>
        </w:p>
      </w:docPartBody>
    </w:docPart>
    <w:docPart>
      <w:docPartPr>
        <w:name w:val="BDA0AF1DB46341C3856F3ABB2E35E9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819FF-5B34-4F01-BBDE-5B64ECD87C5C}"/>
      </w:docPartPr>
      <w:docPartBody>
        <w:p w:rsidR="007E1F81" w:rsidRDefault="000055EE" w:rsidP="000055EE">
          <w:pPr>
            <w:pStyle w:val="BDA0AF1DB46341C3856F3ABB2E35E99A"/>
          </w:pPr>
          <w:r>
            <w:rPr>
              <w:rStyle w:val="Textedelespacerserv"/>
              <w:highlight w:val="cyan"/>
            </w:rPr>
            <w:t>Adresse</w:t>
          </w:r>
        </w:p>
      </w:docPartBody>
    </w:docPart>
    <w:docPart>
      <w:docPartPr>
        <w:name w:val="849B791AE9014AD0B5087BCD6B6D0E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56C05A-D23B-4B9B-8AE6-E2FB73628054}"/>
      </w:docPartPr>
      <w:docPartBody>
        <w:p w:rsidR="007E1F81" w:rsidRDefault="000055EE" w:rsidP="000055EE">
          <w:pPr>
            <w:pStyle w:val="849B791AE9014AD0B5087BCD6B6D0EB3"/>
          </w:pPr>
          <w:r>
            <w:rPr>
              <w:rStyle w:val="Textedelespacerserv"/>
              <w:highlight w:val="cyan"/>
            </w:rPr>
            <w:t>XX.XX.XX.XX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A7"/>
    <w:rsid w:val="000055EE"/>
    <w:rsid w:val="00213F72"/>
    <w:rsid w:val="003B0038"/>
    <w:rsid w:val="005423E0"/>
    <w:rsid w:val="005913A7"/>
    <w:rsid w:val="0071700D"/>
    <w:rsid w:val="007E1F81"/>
    <w:rsid w:val="008B0614"/>
    <w:rsid w:val="00A95499"/>
    <w:rsid w:val="00B2438D"/>
    <w:rsid w:val="00BB1734"/>
    <w:rsid w:val="00C50BCD"/>
    <w:rsid w:val="00D274E1"/>
    <w:rsid w:val="00D41959"/>
    <w:rsid w:val="00D90AC1"/>
    <w:rsid w:val="00E243CB"/>
    <w:rsid w:val="00E91F0E"/>
    <w:rsid w:val="00F4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91F0E"/>
    <w:rPr>
      <w:color w:val="808080"/>
    </w:rPr>
  </w:style>
  <w:style w:type="paragraph" w:customStyle="1" w:styleId="DA837721065B401093392322383678346">
    <w:name w:val="DA837721065B401093392322383678346"/>
    <w:rsid w:val="00A954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FCC57C2BE15B417D905F4BCFB5464B766">
    <w:name w:val="FCC57C2BE15B417D905F4BCFB5464B766"/>
    <w:rsid w:val="00A954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C00E213166D246E98C89D4292BAD8F6E5">
    <w:name w:val="C00E213166D246E98C89D4292BAD8F6E5"/>
    <w:rsid w:val="00A954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AA0DAFE39E444667BD12982A519A62AA">
    <w:name w:val="AA0DAFE39E444667BD12982A519A62AA"/>
    <w:rsid w:val="000055EE"/>
  </w:style>
  <w:style w:type="paragraph" w:customStyle="1" w:styleId="BDA0AF1DB46341C3856F3ABB2E35E99A">
    <w:name w:val="BDA0AF1DB46341C3856F3ABB2E35E99A"/>
    <w:rsid w:val="000055EE"/>
  </w:style>
  <w:style w:type="paragraph" w:customStyle="1" w:styleId="849B791AE9014AD0B5087BCD6B6D0EB3">
    <w:name w:val="849B791AE9014AD0B5087BCD6B6D0EB3"/>
    <w:rsid w:val="000055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21E6B-FE4A-4C61-AE1D-51EFAEB7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Procédure Portrait.dot</Template>
  <TotalTime>0</TotalTime>
  <Pages>2</Pages>
  <Words>415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NANTES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LAURENT Alix</cp:lastModifiedBy>
  <cp:revision>4</cp:revision>
  <cp:lastPrinted>2016-11-14T13:23:00Z</cp:lastPrinted>
  <dcterms:created xsi:type="dcterms:W3CDTF">2025-10-08T10:54:00Z</dcterms:created>
  <dcterms:modified xsi:type="dcterms:W3CDTF">2025-10-14T07:48:00Z</dcterms:modified>
</cp:coreProperties>
</file>