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6BFB9501" w:rsidR="00245B22" w:rsidRPr="00452DA8" w:rsidRDefault="00245B22" w:rsidP="00E13A95">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22"/>
            <w:szCs w:val="22"/>
          </w:rPr>
          <w:id w:val="665522046"/>
          <w:placeholder>
            <w:docPart w:val="207BF734650942A2B02A3F3A1DAAE3DD"/>
          </w:placeholder>
        </w:sdtPr>
        <w:sdtEndPr/>
        <w:sdtContent>
          <w:r w:rsidR="00E13A95" w:rsidRPr="00E13A95">
            <w:rPr>
              <w:rFonts w:ascii="Arial" w:hAnsi="Arial" w:cs="Arial"/>
              <w:b/>
              <w:sz w:val="22"/>
              <w:szCs w:val="22"/>
            </w:rPr>
            <w:t>Pandémie de SARS-COV-2 et hospitalisations en pédiatrie pour un trouble des conduites alimentaires</w:t>
          </w:r>
          <w:r w:rsidR="00547685">
            <w:rPr>
              <w:rFonts w:ascii="Arial" w:hAnsi="Arial" w:cs="Arial"/>
              <w:b/>
              <w:sz w:val="22"/>
              <w:szCs w:val="22"/>
            </w:rPr>
            <w:t xml:space="preserve"> -</w:t>
          </w:r>
          <w:r w:rsidR="00E13A95" w:rsidRPr="00E13A95">
            <w:rPr>
              <w:rFonts w:ascii="Arial" w:hAnsi="Arial" w:cs="Arial"/>
              <w:b/>
              <w:sz w:val="22"/>
              <w:szCs w:val="22"/>
            </w:rPr>
            <w:t xml:space="preserve"> Cas du CHU de Nantes</w:t>
          </w:r>
        </w:sdtContent>
      </w:sdt>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5EF770CB"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Titre abrégé : « </w:t>
      </w:r>
      <w:sdt>
        <w:sdtPr>
          <w:rPr>
            <w:rFonts w:ascii="Arial" w:hAnsi="Arial" w:cs="Arial"/>
            <w:b/>
            <w:bCs/>
            <w:sz w:val="22"/>
            <w:szCs w:val="22"/>
          </w:rPr>
          <w:id w:val="753629091"/>
          <w:placeholder>
            <w:docPart w:val="6AA383DA1D1045EA8FA89ABDD10DCF5F"/>
          </w:placeholder>
        </w:sdtPr>
        <w:sdtEndPr/>
        <w:sdtContent>
          <w:r w:rsidR="00547685" w:rsidRPr="00E13A95">
            <w:rPr>
              <w:rFonts w:ascii="Arial" w:hAnsi="Arial" w:cs="Arial"/>
              <w:b/>
              <w:sz w:val="22"/>
              <w:szCs w:val="22"/>
            </w:rPr>
            <w:t xml:space="preserve">SARS-COV-2 et </w:t>
          </w:r>
          <w:r w:rsidR="00547685">
            <w:rPr>
              <w:rFonts w:ascii="Arial" w:hAnsi="Arial" w:cs="Arial"/>
              <w:b/>
              <w:sz w:val="22"/>
              <w:szCs w:val="22"/>
            </w:rPr>
            <w:t>TCA</w:t>
          </w:r>
          <w:r w:rsidR="00547685" w:rsidRPr="00E13A95">
            <w:rPr>
              <w:rFonts w:ascii="Arial" w:hAnsi="Arial" w:cs="Arial"/>
              <w:b/>
              <w:sz w:val="22"/>
              <w:szCs w:val="22"/>
            </w:rPr>
            <w:t xml:space="preserve"> en pédiatrie</w:t>
          </w:r>
          <w:r w:rsidR="00547685">
            <w:rPr>
              <w:rFonts w:ascii="Arial" w:hAnsi="Arial" w:cs="Arial"/>
              <w:b/>
              <w:sz w:val="22"/>
              <w:szCs w:val="22"/>
            </w:rPr>
            <w:t xml:space="preserve"> au CHU de Nantes</w:t>
          </w:r>
        </w:sdtContent>
      </w:sdt>
      <w:r w:rsidRPr="00452DA8">
        <w:rPr>
          <w:rFonts w:ascii="Arial" w:hAnsi="Arial" w:cs="Arial"/>
          <w:b/>
          <w:sz w:val="22"/>
          <w:szCs w:val="22"/>
        </w:rPr>
        <w:t>»</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13C511B" w14:textId="722EFE5E" w:rsidR="000872F2" w:rsidRDefault="000872F2" w:rsidP="00547685">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Pr>
          <w:rFonts w:ascii="Arial" w:hAnsi="Arial" w:cs="Arial"/>
          <w:sz w:val="20"/>
          <w:szCs w:val="22"/>
        </w:rPr>
        <w:t>sur</w:t>
      </w:r>
      <w:r w:rsidR="00547685">
        <w:rPr>
          <w:rFonts w:ascii="Arial" w:hAnsi="Arial" w:cs="Arial"/>
          <w:sz w:val="20"/>
          <w:szCs w:val="22"/>
        </w:rPr>
        <w:t xml:space="preserve"> l’impact de la pandémie de SARS-COV-2 sur les hospitalisations en pédiatrie pour un trouble des conduites alimentaires</w:t>
      </w:r>
      <w:r w:rsidRPr="00547685">
        <w:rPr>
          <w:rFonts w:ascii="Arial" w:hAnsi="Arial" w:cs="Arial"/>
          <w:sz w:val="20"/>
          <w:szCs w:val="22"/>
        </w:rPr>
        <w:t>.</w:t>
      </w:r>
      <w:r>
        <w:rPr>
          <w:rFonts w:ascii="Arial" w:hAnsi="Arial" w:cs="Arial"/>
          <w:sz w:val="20"/>
          <w:szCs w:val="22"/>
        </w:rPr>
        <w:t xml:space="preserve"> Il en</w:t>
      </w:r>
      <w:r w:rsidRPr="00452DA8">
        <w:rPr>
          <w:rFonts w:ascii="Arial" w:hAnsi="Arial" w:cs="Arial"/>
          <w:sz w:val="20"/>
          <w:szCs w:val="22"/>
        </w:rPr>
        <w:t xml:space="preserve"> est</w:t>
      </w:r>
      <w:r>
        <w:rPr>
          <w:rFonts w:ascii="Arial" w:hAnsi="Arial" w:cs="Arial"/>
          <w:sz w:val="20"/>
          <w:szCs w:val="22"/>
        </w:rPr>
        <w:t xml:space="preserve"> également</w:t>
      </w:r>
      <w:r w:rsidRPr="00452DA8">
        <w:rPr>
          <w:rFonts w:ascii="Arial" w:hAnsi="Arial" w:cs="Arial"/>
          <w:sz w:val="20"/>
          <w:szCs w:val="22"/>
        </w:rPr>
        <w:t xml:space="preserve"> le </w:t>
      </w:r>
      <w:r>
        <w:rPr>
          <w:rFonts w:ascii="Arial" w:hAnsi="Arial" w:cs="Arial"/>
          <w:sz w:val="20"/>
          <w:szCs w:val="22"/>
        </w:rPr>
        <w:t>responsable</w:t>
      </w:r>
      <w:r w:rsidRPr="00547685">
        <w:rPr>
          <w:rFonts w:ascii="Arial" w:hAnsi="Arial" w:cs="Arial"/>
          <w:sz w:val="20"/>
          <w:szCs w:val="22"/>
        </w:rPr>
        <w:t>.</w:t>
      </w:r>
      <w:r w:rsidRPr="00452DA8">
        <w:rPr>
          <w:rFonts w:ascii="Arial" w:hAnsi="Arial" w:cs="Arial"/>
          <w:sz w:val="20"/>
          <w:szCs w:val="22"/>
        </w:rPr>
        <w:t xml:space="preserve"> </w:t>
      </w:r>
      <w:r>
        <w:rPr>
          <w:rFonts w:ascii="Arial" w:hAnsi="Arial" w:cs="Arial"/>
          <w:sz w:val="20"/>
          <w:szCs w:val="22"/>
        </w:rPr>
        <w:t xml:space="preserve">L’objectif de la recherche est </w:t>
      </w:r>
      <w:r w:rsidR="00547685">
        <w:rPr>
          <w:rFonts w:ascii="Arial" w:hAnsi="Arial" w:cs="Arial"/>
          <w:sz w:val="20"/>
          <w:szCs w:val="22"/>
        </w:rPr>
        <w:t>d’évaluer</w:t>
      </w:r>
      <w:r w:rsidR="00695B32">
        <w:rPr>
          <w:rFonts w:ascii="Arial" w:hAnsi="Arial" w:cs="Arial"/>
          <w:sz w:val="20"/>
          <w:szCs w:val="22"/>
        </w:rPr>
        <w:t xml:space="preserve"> si, comme cela est retrouvé dans la littérature scientifique</w:t>
      </w:r>
      <w:bookmarkStart w:id="0" w:name="_GoBack"/>
      <w:bookmarkEnd w:id="0"/>
      <w:r w:rsidR="00695B32">
        <w:rPr>
          <w:rFonts w:ascii="Arial" w:hAnsi="Arial" w:cs="Arial"/>
          <w:sz w:val="20"/>
          <w:szCs w:val="22"/>
        </w:rPr>
        <w:t xml:space="preserve">, </w:t>
      </w:r>
      <w:r w:rsidR="00547685">
        <w:rPr>
          <w:rFonts w:ascii="Arial" w:hAnsi="Arial" w:cs="Arial"/>
          <w:sz w:val="20"/>
          <w:szCs w:val="22"/>
        </w:rPr>
        <w:t xml:space="preserve">il y a eu une augmentation des hospitalisations pour un trouble des conduites alimentaires en pédiatrie, pendant et après, la pandémie de SARS-COV-2. </w:t>
      </w:r>
      <w:r w:rsidR="00547685" w:rsidRPr="00547685">
        <w:rPr>
          <w:rFonts w:ascii="Arial" w:hAnsi="Arial" w:cs="Arial"/>
          <w:sz w:val="20"/>
          <w:szCs w:val="22"/>
        </w:rPr>
        <w:t xml:space="preserve">Les objectifs secondaires sont de comparer les caractéristiques des patients hospitalisés avant la pandémie avec ceux hospitalisés pendant et après afin de voir si cette population a évolué et notamment si l’incidence des patients avec critères de gravité a augmenté. La période étudiée était 2013-2023. </w:t>
      </w:r>
    </w:p>
    <w:p w14:paraId="380F5A00" w14:textId="77777777" w:rsidR="00547685" w:rsidRPr="00547685" w:rsidRDefault="00547685" w:rsidP="00547685">
      <w:pPr>
        <w:overflowPunct/>
        <w:autoSpaceDE/>
        <w:autoSpaceDN/>
        <w:adjustRightInd/>
        <w:jc w:val="both"/>
        <w:textAlignment w:val="auto"/>
        <w:rPr>
          <w:rFonts w:ascii="Arial" w:hAnsi="Arial" w:cs="Arial"/>
          <w:sz w:val="20"/>
          <w:szCs w:val="22"/>
        </w:rPr>
      </w:pPr>
    </w:p>
    <w:p w14:paraId="320069CD" w14:textId="3FFC7403" w:rsidR="000872F2" w:rsidRPr="00452DA8" w:rsidRDefault="000872F2" w:rsidP="000872F2">
      <w:pPr>
        <w:spacing w:before="120" w:after="120" w:line="260" w:lineRule="exact"/>
        <w:ind w:left="20" w:right="-1"/>
        <w:jc w:val="both"/>
        <w:rPr>
          <w:rFonts w:ascii="Arial" w:hAnsi="Arial" w:cs="Arial"/>
          <w:sz w:val="20"/>
        </w:rPr>
      </w:pPr>
      <w:r w:rsidRPr="00452DA8">
        <w:rPr>
          <w:rFonts w:ascii="Arial" w:hAnsi="Arial" w:cs="Arial"/>
          <w:iCs/>
          <w:sz w:val="20"/>
          <w:szCs w:val="22"/>
        </w:rPr>
        <w:t>Cette recherche est réalisée à partir de données médicales collectées au cours de votre prise en charge.</w:t>
      </w:r>
      <w:r w:rsidRPr="00452DA8">
        <w:rPr>
          <w:rFonts w:ascii="Arial" w:hAnsi="Arial" w:cs="Arial"/>
          <w:sz w:val="20"/>
          <w:szCs w:val="22"/>
        </w:rPr>
        <w:t xml:space="preserve"> </w:t>
      </w:r>
    </w:p>
    <w:p w14:paraId="52FB71E7" w14:textId="77777777" w:rsidR="00547685" w:rsidRDefault="00547685" w:rsidP="000872F2">
      <w:pPr>
        <w:overflowPunct/>
        <w:autoSpaceDE/>
        <w:autoSpaceDN/>
        <w:adjustRightInd/>
        <w:spacing w:after="120"/>
        <w:jc w:val="both"/>
        <w:textAlignment w:val="auto"/>
        <w:rPr>
          <w:rFonts w:ascii="Arial" w:hAnsi="Arial" w:cs="Arial"/>
          <w:sz w:val="20"/>
          <w:szCs w:val="22"/>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134D8A74"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63D22E5A" w14:textId="20C54E52" w:rsidR="000872F2" w:rsidRDefault="000872F2" w:rsidP="00547685">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4C5A72E2" w14:textId="77777777" w:rsidR="00547685" w:rsidRPr="00452DA8" w:rsidRDefault="00547685" w:rsidP="00547685">
      <w:pPr>
        <w:spacing w:before="120" w:after="120" w:line="260" w:lineRule="exact"/>
        <w:jc w:val="both"/>
        <w:rPr>
          <w:rFonts w:ascii="Arial" w:hAnsi="Arial" w:cs="Arial"/>
          <w:sz w:val="20"/>
        </w:rPr>
      </w:pP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07407E45" w14:textId="77777777" w:rsidR="005253A0" w:rsidRPr="00D40982" w:rsidRDefault="005253A0" w:rsidP="005253A0">
      <w:pPr>
        <w:overflowPunct/>
        <w:jc w:val="both"/>
        <w:textAlignment w:val="auto"/>
        <w:rPr>
          <w:rFonts w:ascii="Arial" w:hAnsi="Arial" w:cs="Arial"/>
          <w:sz w:val="20"/>
        </w:rPr>
      </w:pPr>
    </w:p>
    <w:p w14:paraId="5B9695F3" w14:textId="2535AAEE" w:rsidR="000872F2" w:rsidRPr="00452DA8" w:rsidRDefault="000872F2" w:rsidP="000872F2">
      <w:pPr>
        <w:overflowPunct/>
        <w:jc w:val="both"/>
        <w:textAlignment w:val="auto"/>
        <w:rPr>
          <w:rFonts w:ascii="Arial" w:hAnsi="Arial" w:cs="Arial"/>
          <w:i/>
          <w:sz w:val="20"/>
          <w:szCs w:val="22"/>
        </w:rPr>
      </w:pPr>
      <w:r w:rsidRPr="00452DA8">
        <w:rPr>
          <w:rFonts w:ascii="Arial" w:hAnsi="Arial" w:cs="Arial"/>
          <w:sz w:val="20"/>
          <w:szCs w:val="22"/>
        </w:rPr>
        <w:t>Ce projet ainsi que le présent document ont été présentés au Groupe Nantais d’éthique da</w:t>
      </w:r>
      <w:r w:rsidR="00547685">
        <w:rPr>
          <w:rFonts w:ascii="Arial" w:hAnsi="Arial" w:cs="Arial"/>
          <w:sz w:val="20"/>
          <w:szCs w:val="22"/>
        </w:rPr>
        <w:t>ns le domaine de la Santé GNEDS</w:t>
      </w:r>
      <w:r w:rsidRPr="00452DA8">
        <w:rPr>
          <w:rFonts w:ascii="Arial" w:hAnsi="Arial" w:cs="Arial"/>
          <w:i/>
          <w:sz w:val="20"/>
          <w:szCs w:val="22"/>
        </w:rPr>
        <w:t xml:space="preserve">. </w:t>
      </w:r>
    </w:p>
    <w:p w14:paraId="5BE828E1" w14:textId="77777777" w:rsidR="000872F2" w:rsidRPr="00452DA8" w:rsidRDefault="000872F2"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lastRenderedPageBreak/>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2BBD2948" w14:textId="77777777" w:rsidR="000872F2" w:rsidRPr="00452DA8" w:rsidRDefault="000872F2" w:rsidP="000872F2">
      <w:pPr>
        <w:overflowPunct/>
        <w:spacing w:before="120" w:after="120"/>
        <w:jc w:val="both"/>
        <w:textAlignment w:val="auto"/>
        <w:rPr>
          <w:rFonts w:ascii="Arial" w:hAnsi="Arial" w:cs="Arial"/>
          <w:sz w:val="20"/>
          <w:szCs w:val="22"/>
        </w:rPr>
      </w:pP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5AD52B11" w:rsidR="000872F2" w:rsidRDefault="00A91EBB"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sdt>
        <w:sdtPr>
          <w:rPr>
            <w:rFonts w:ascii="Arial" w:eastAsia="Times" w:hAnsi="Arial" w:cs="Arial"/>
            <w:bCs/>
            <w:sz w:val="18"/>
            <w:szCs w:val="18"/>
          </w:rPr>
          <w:id w:val="-313337614"/>
          <w:placeholder>
            <w:docPart w:val="0DCCCBB61B414857834B200914965C49"/>
          </w:placeholder>
        </w:sdtPr>
        <w:sdtEndPr/>
        <w:sdtContent>
          <w:r w:rsidR="00547685">
            <w:rPr>
              <w:rFonts w:ascii="Arial" w:eastAsia="Times" w:hAnsi="Arial" w:cs="Arial"/>
              <w:bCs/>
              <w:sz w:val="18"/>
              <w:szCs w:val="18"/>
            </w:rPr>
            <w:t>HARRY Carole</w:t>
          </w:r>
        </w:sdtContent>
      </w:sdt>
      <w:r w:rsidR="000872F2" w:rsidRPr="00452DA8">
        <w:rPr>
          <w:rFonts w:ascii="Arial" w:hAnsi="Arial" w:cs="Arial"/>
          <w:sz w:val="22"/>
        </w:rPr>
        <w:t xml:space="preserve"> </w:t>
      </w:r>
    </w:p>
    <w:p w14:paraId="569F94DE" w14:textId="00E150E1" w:rsidR="000872F2" w:rsidRPr="00547685"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eastAsia="Times" w:hAnsi="Arial" w:cs="Arial"/>
          <w:bCs/>
          <w:sz w:val="18"/>
          <w:szCs w:val="18"/>
        </w:rPr>
      </w:pPr>
      <w:r w:rsidRPr="00452DA8">
        <w:rPr>
          <w:rFonts w:ascii="Arial" w:hAnsi="Arial" w:cs="Arial"/>
          <w:sz w:val="22"/>
        </w:rPr>
        <w:sym w:font="Wingdings" w:char="F02A"/>
      </w:r>
      <w:r w:rsidRPr="00547685">
        <w:rPr>
          <w:rFonts w:ascii="Arial" w:eastAsia="Times" w:hAnsi="Arial" w:cs="Arial"/>
          <w:bCs/>
          <w:sz w:val="18"/>
          <w:szCs w:val="18"/>
        </w:rPr>
        <w:t xml:space="preserve"> </w:t>
      </w:r>
      <w:r w:rsidR="00547685" w:rsidRPr="00547685">
        <w:rPr>
          <w:rFonts w:ascii="Arial" w:eastAsia="Times" w:hAnsi="Arial" w:cs="Arial"/>
          <w:bCs/>
          <w:sz w:val="18"/>
          <w:szCs w:val="18"/>
        </w:rPr>
        <w:t>carole.harry@chu-nantes.fr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A91EBB"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1C349315" w:rsidR="000872F2" w:rsidRPr="00452DA8" w:rsidRDefault="000872F2" w:rsidP="000872F2">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Theme="minorHAnsi" w:hAnsiTheme="minorHAnsi" w:cs="Arial"/>
            <w:b/>
            <w:sz w:val="28"/>
          </w:rPr>
          <w:id w:val="410510707"/>
          <w:placeholder>
            <w:docPart w:val="774A153325864321858D707E5FAF3041"/>
          </w:placeholder>
        </w:sdtPr>
        <w:sdtEndPr/>
        <w:sdtContent>
          <w:sdt>
            <w:sdtPr>
              <w:rPr>
                <w:rFonts w:asciiTheme="minorHAnsi" w:hAnsiTheme="minorHAnsi" w:cs="Arial"/>
                <w:b/>
                <w:sz w:val="28"/>
              </w:rPr>
              <w:id w:val="1378513443"/>
              <w:placeholder>
                <w:docPart w:val="124E4C4FC786894891D7FCF1CD9054B7"/>
              </w:placeholder>
            </w:sdtPr>
            <w:sdtEndPr/>
            <w:sdtContent>
              <w:r w:rsidR="00547685" w:rsidRPr="00547685">
                <w:rPr>
                  <w:rFonts w:asciiTheme="minorHAnsi" w:hAnsiTheme="minorHAnsi" w:cs="Arial"/>
                  <w:b/>
                  <w:sz w:val="28"/>
                </w:rPr>
                <w:t>Pandémie de SARS-COV-2 et hospitalisations en pédiatrie pour un trouble des conduites alimentaires - Cas du CHU de Nantes</w:t>
              </w:r>
            </w:sdtContent>
          </w:sdt>
          <w:r w:rsidR="00547685" w:rsidRPr="00547685">
            <w:rPr>
              <w:rFonts w:asciiTheme="minorHAnsi" w:hAnsiTheme="minorHAnsi" w:cs="Arial"/>
              <w:b/>
              <w:sz w:val="28"/>
            </w:rPr>
            <w:t xml:space="preserve"> </w:t>
          </w:r>
        </w:sdtContent>
      </w:sdt>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 :………………………………………………………………</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12AB7" w14:textId="77777777" w:rsidR="00A91EBB" w:rsidRDefault="00A91EBB">
      <w:r>
        <w:separator/>
      </w:r>
    </w:p>
  </w:endnote>
  <w:endnote w:type="continuationSeparator" w:id="0">
    <w:p w14:paraId="67FF9B50" w14:textId="77777777" w:rsidR="00A91EBB" w:rsidRDefault="00A9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BF75" w14:textId="77777777" w:rsidR="00945208" w:rsidRDefault="00945208">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CBFE1" w14:textId="123BDA2C" w:rsidR="006A287B" w:rsidRPr="00C749B8" w:rsidRDefault="006A287B" w:rsidP="002C3183">
    <w:pPr>
      <w:pStyle w:val="Pieddepage"/>
      <w:rPr>
        <w:rFonts w:cs="Arial"/>
      </w:rPr>
    </w:pPr>
    <w:r>
      <w:fldChar w:fldCharType="begin"/>
    </w:r>
    <w:r>
      <w:instrText xml:space="preserve"> REF P_REF \h </w:instrText>
    </w:r>
    <w:r>
      <w:fldChar w:fldCharType="separate"/>
    </w:r>
    <w:r w:rsidR="00945208" w:rsidRPr="00945208">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945208" w:rsidRPr="00945208">
      <w:t>05</w:t>
    </w:r>
    <w:r>
      <w:fldChar w:fldCharType="end"/>
    </w:r>
    <w:r>
      <w:t xml:space="preserve"> du </w:t>
    </w:r>
    <w:r>
      <w:fldChar w:fldCharType="begin"/>
    </w:r>
    <w:r>
      <w:instrText xml:space="preserve"> REF P_APPLICATION_DATE \h  \* MERGEFORMAT </w:instrText>
    </w:r>
    <w:r>
      <w:fldChar w:fldCharType="separate"/>
    </w:r>
    <w:r w:rsidR="00945208"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695B32">
      <w:rPr>
        <w:rStyle w:val="Numrodepage"/>
        <w:rFonts w:cs="Arial"/>
        <w:noProof/>
      </w:rPr>
      <w:t>2</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695B32">
      <w:rPr>
        <w:rStyle w:val="Numrodepage"/>
        <w:rFonts w:cs="Arial"/>
        <w:noProof/>
      </w:rPr>
      <w:t>3</w:t>
    </w:r>
    <w:r w:rsidRPr="00C749B8">
      <w:rPr>
        <w:rStyle w:val="Numrodepage"/>
        <w:rFonts w:cs="Aria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CBFE7" w14:textId="7072C178" w:rsidR="006A287B" w:rsidRPr="002C3183" w:rsidRDefault="00945208" w:rsidP="002C3183">
    <w:pPr>
      <w:pStyle w:val="Pieddepage"/>
    </w:pPr>
    <w:bookmarkStart w:id="2" w:name="P_REF"/>
    <w:r w:rsidRPr="00945208">
      <w:t>7215-IM-003</w:t>
    </w:r>
    <w:bookmarkEnd w:id="2"/>
    <w:r w:rsidR="006A287B" w:rsidRPr="002C3183">
      <w:t xml:space="preserve"> </w:t>
    </w:r>
    <w:r w:rsidR="00C749B8">
      <w:t xml:space="preserve">- </w:t>
    </w:r>
    <w:r w:rsidR="006A287B" w:rsidRPr="002C3183">
      <w:t xml:space="preserve">V. </w:t>
    </w:r>
    <w:bookmarkStart w:id="3" w:name="P_REVISION"/>
    <w:r w:rsidRPr="00945208">
      <w:t>05</w:t>
    </w:r>
    <w:bookmarkEnd w:id="3"/>
    <w:r w:rsidR="006A287B" w:rsidRPr="002C3183">
      <w:t xml:space="preserve"> du </w:t>
    </w:r>
    <w:bookmarkStart w:id="4" w:name="P_APPLICATION_DATE"/>
    <w:r w:rsidRPr="00945208">
      <w:t>03/02/2023</w:t>
    </w:r>
    <w:bookmarkEnd w:id="4"/>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695B32">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695B32">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CFC18" w14:textId="77777777" w:rsidR="00A91EBB" w:rsidRDefault="00A91EBB">
      <w:r>
        <w:separator/>
      </w:r>
    </w:p>
  </w:footnote>
  <w:footnote w:type="continuationSeparator" w:id="0">
    <w:p w14:paraId="3B75454E" w14:textId="77777777" w:rsidR="00A91EBB" w:rsidRDefault="00A91E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9FB9" w14:textId="77777777" w:rsidR="00945208" w:rsidRDefault="00945208">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26CF" w14:textId="77777777" w:rsidR="00945208" w:rsidRDefault="00945208">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872F2"/>
    <w:rsid w:val="001E186A"/>
    <w:rsid w:val="00245B22"/>
    <w:rsid w:val="002C3183"/>
    <w:rsid w:val="00343D89"/>
    <w:rsid w:val="003D5602"/>
    <w:rsid w:val="003E6B2E"/>
    <w:rsid w:val="00452DA8"/>
    <w:rsid w:val="005253A0"/>
    <w:rsid w:val="00527971"/>
    <w:rsid w:val="00547685"/>
    <w:rsid w:val="0056795C"/>
    <w:rsid w:val="00637D70"/>
    <w:rsid w:val="00695B32"/>
    <w:rsid w:val="006A287B"/>
    <w:rsid w:val="00862D24"/>
    <w:rsid w:val="008E7BDE"/>
    <w:rsid w:val="00945208"/>
    <w:rsid w:val="009620EE"/>
    <w:rsid w:val="009C17CC"/>
    <w:rsid w:val="00A13EEC"/>
    <w:rsid w:val="00A91EBB"/>
    <w:rsid w:val="00AA7EC5"/>
    <w:rsid w:val="00B80A00"/>
    <w:rsid w:val="00C749B8"/>
    <w:rsid w:val="00E13A95"/>
    <w:rsid w:val="00EC5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CBFD9"/>
  <w15:docId w15:val="{C270F665-1D88-4E6F-8F1A-40450A13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osdonneespersonnelles@chu-nantes.f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6AA383DA1D1045EA8FA89ABDD10DCF5F"/>
        <w:category>
          <w:name w:val="Général"/>
          <w:gallery w:val="placeholder"/>
        </w:category>
        <w:types>
          <w:type w:val="bbPlcHdr"/>
        </w:types>
        <w:behaviors>
          <w:behavior w:val="content"/>
        </w:behaviors>
        <w:guid w:val="{94A80ADE-3961-49C1-9584-8C2185060866}"/>
      </w:docPartPr>
      <w:docPartBody>
        <w:p w:rsidR="00D24217" w:rsidRDefault="00E414D4" w:rsidP="00E414D4">
          <w:pPr>
            <w:pStyle w:val="6AA383DA1D1045EA8FA89ABDD10DCF5F"/>
          </w:pPr>
          <w:r w:rsidRPr="00EC127B">
            <w:rPr>
              <w:highlight w:val="yellow"/>
            </w:rPr>
            <w:t>Titre abrégé</w:t>
          </w:r>
          <w:r w:rsidRPr="00EC127B">
            <w:t> </w:t>
          </w:r>
        </w:p>
      </w:docPartBody>
    </w:docPart>
    <w:docPart>
      <w:docPartPr>
        <w:name w:val="0DCCCBB61B414857834B200914965C49"/>
        <w:category>
          <w:name w:val="Général"/>
          <w:gallery w:val="placeholder"/>
        </w:category>
        <w:types>
          <w:type w:val="bbPlcHdr"/>
        </w:types>
        <w:behaviors>
          <w:behavior w:val="content"/>
        </w:behaviors>
        <w:guid w:val="{3345C547-79F6-4E9A-9749-A515F24B5AC6}"/>
      </w:docPartPr>
      <w:docPartBody>
        <w:p w:rsidR="004A022D" w:rsidRDefault="00C846AA" w:rsidP="00C846AA">
          <w:pPr>
            <w:pStyle w:val="0DCCCBB61B414857834B200914965C49"/>
          </w:pPr>
          <w:r>
            <w:rPr>
              <w:rStyle w:val="Textedelespacerserv"/>
              <w:highlight w:val="cyan"/>
            </w:rPr>
            <w:t>NOM Prénom</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
      <w:docPartPr>
        <w:name w:val="124E4C4FC786894891D7FCF1CD9054B7"/>
        <w:category>
          <w:name w:val="Général"/>
          <w:gallery w:val="placeholder"/>
        </w:category>
        <w:types>
          <w:type w:val="bbPlcHdr"/>
        </w:types>
        <w:behaviors>
          <w:behavior w:val="content"/>
        </w:behaviors>
        <w:guid w:val="{021FACD3-7184-FC4F-A97D-45C2B75A6017}"/>
      </w:docPartPr>
      <w:docPartBody>
        <w:p w:rsidR="009620E3" w:rsidRDefault="00976059" w:rsidP="00976059">
          <w:pPr>
            <w:pStyle w:val="124E4C4FC786894891D7FCF1CD9054B7"/>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Optimum">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294A3F"/>
    <w:rsid w:val="00340F99"/>
    <w:rsid w:val="004A022D"/>
    <w:rsid w:val="00822416"/>
    <w:rsid w:val="009620E3"/>
    <w:rsid w:val="00976059"/>
    <w:rsid w:val="00AC2CEE"/>
    <w:rsid w:val="00C846AA"/>
    <w:rsid w:val="00D24217"/>
    <w:rsid w:val="00E414D4"/>
    <w:rsid w:val="00F52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 w:type="paragraph" w:customStyle="1" w:styleId="232C3EB8479ACC42B26BCD1B0F52F4E6">
    <w:name w:val="232C3EB8479ACC42B26BCD1B0F52F4E6"/>
    <w:rsid w:val="00976059"/>
    <w:pPr>
      <w:spacing w:after="0" w:line="240" w:lineRule="auto"/>
    </w:pPr>
    <w:rPr>
      <w:sz w:val="24"/>
      <w:szCs w:val="24"/>
    </w:rPr>
  </w:style>
  <w:style w:type="paragraph" w:customStyle="1" w:styleId="124E4C4FC786894891D7FCF1CD9054B7">
    <w:name w:val="124E4C4FC786894891D7FCF1CD9054B7"/>
    <w:rsid w:val="0097605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Settings\jjpeyragrosse\Bureau\Nantes\Modèle Procédure Portrait.dot</Template>
  <TotalTime>9</TotalTime>
  <Pages>3</Pages>
  <Words>972</Words>
  <Characters>5352</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Utilisateur de Microsoft Office</cp:lastModifiedBy>
  <cp:revision>4</cp:revision>
  <cp:lastPrinted>2010-02-15T13:02:00Z</cp:lastPrinted>
  <dcterms:created xsi:type="dcterms:W3CDTF">2024-10-08T06:52:00Z</dcterms:created>
  <dcterms:modified xsi:type="dcterms:W3CDTF">2024-10-08T10:03:00Z</dcterms:modified>
</cp:coreProperties>
</file>